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38" w:rsidRDefault="00432838" w:rsidP="00262CC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2838" w:rsidRPr="00460881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60881">
        <w:rPr>
          <w:rFonts w:ascii="Times New Roman" w:hAnsi="Times New Roman"/>
          <w:sz w:val="28"/>
          <w:szCs w:val="28"/>
        </w:rPr>
        <w:t>Я, Вахитова Миляуша Вазыховна, воспитатель по обучению татарскому языку Муниципального автономного дошкольного образовательного учреждения Детский сад  № 185 комбинированного вида Советского района г.Казани.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60881">
        <w:rPr>
          <w:rFonts w:ascii="Times New Roman" w:hAnsi="Times New Roman"/>
          <w:sz w:val="28"/>
          <w:szCs w:val="28"/>
        </w:rPr>
        <w:t>Родилась я в Буинском районе, в селе Нижний Наратбаш, в большо</w:t>
      </w:r>
      <w:r>
        <w:rPr>
          <w:rFonts w:ascii="Times New Roman" w:hAnsi="Times New Roman"/>
          <w:sz w:val="28"/>
          <w:szCs w:val="28"/>
        </w:rPr>
        <w:t>й дружной семье</w:t>
      </w:r>
      <w:r w:rsidRPr="004608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838" w:rsidRPr="00460881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2000 году я окончила среднюю школу в родном селе. Уже тогда родилась моя мечта- стать учителем. А что я могу дать детям? Конечно же, любовь к родному татарскому языку!</w:t>
      </w:r>
      <w:r w:rsidRPr="002470E3">
        <w:rPr>
          <w:rFonts w:ascii="Times New Roman" w:hAnsi="Times New Roman"/>
          <w:sz w:val="28"/>
          <w:szCs w:val="28"/>
        </w:rPr>
        <w:t xml:space="preserve"> </w:t>
      </w:r>
      <w:r w:rsidRPr="00460881">
        <w:rPr>
          <w:rFonts w:ascii="Times New Roman" w:hAnsi="Times New Roman"/>
          <w:sz w:val="28"/>
          <w:szCs w:val="28"/>
        </w:rPr>
        <w:t>Родной язык неповторим, богат и певуч. В нем отражаются обычаи, традиции, быт народа, его ум и опыт, красота и сила.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2000 году поступила в Казанский Государственный Университет на факультет татарской филологии и истории. Получив специальность «Филолог. Учитель татарского языка и литературы», я все - таки 2005 году пришла работать в детский сад.</w:t>
      </w:r>
    </w:p>
    <w:p w:rsidR="00432838" w:rsidRPr="00460881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Начав работать в городском детском саду, я утвердилась во мнении, что м</w:t>
      </w:r>
      <w:r w:rsidRPr="00460881">
        <w:rPr>
          <w:rFonts w:ascii="Times New Roman" w:hAnsi="Times New Roman"/>
          <w:sz w:val="28"/>
          <w:szCs w:val="28"/>
        </w:rPr>
        <w:t>ногие городские татарские семьи потеряли родной язык. И как средство общения, и как познания, и как культуры. А я хочу, чтобы наши дети также как и я знали и любили родной и татарский язык.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передо мной, как перед молодым специалистом, встал вопрос: как мне построить свой педагогический процесс, чтобы каждый момент взаимодействия с детьми был содержательным, интересным, доступным, полезным?  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тогда и зародилось мое </w:t>
      </w:r>
      <w:r w:rsidRPr="0024757C">
        <w:rPr>
          <w:rFonts w:ascii="Times New Roman" w:hAnsi="Times New Roman"/>
          <w:sz w:val="28"/>
          <w:szCs w:val="28"/>
        </w:rPr>
        <w:t>педагогическое кредо: «Я черпаю свои знания из достижений прошлого и настоящего, для того чтобы мои воспитанники могли ими жить и в настоящем,  и в будущем».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24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помощь пришли</w:t>
      </w:r>
      <w:r w:rsidRPr="00460881">
        <w:rPr>
          <w:rFonts w:ascii="Times New Roman" w:hAnsi="Times New Roman"/>
          <w:sz w:val="28"/>
          <w:szCs w:val="28"/>
        </w:rPr>
        <w:t xml:space="preserve"> мои любимые татарские сказки. Играя в сказки, </w:t>
      </w:r>
      <w:r>
        <w:rPr>
          <w:rFonts w:ascii="Times New Roman" w:hAnsi="Times New Roman"/>
          <w:sz w:val="28"/>
          <w:szCs w:val="28"/>
        </w:rPr>
        <w:t>ребенок знакомится с добром и злом, учит</w:t>
      </w:r>
      <w:r w:rsidRPr="00460881">
        <w:rPr>
          <w:rFonts w:ascii="Times New Roman" w:hAnsi="Times New Roman"/>
          <w:sz w:val="28"/>
          <w:szCs w:val="28"/>
        </w:rPr>
        <w:t>ся познавать себя, чувствовать, сопереживать, любить.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Методическая тема: </w:t>
      </w:r>
      <w:r w:rsidRPr="000D7862">
        <w:rPr>
          <w:rFonts w:ascii="Times New Roman" w:hAnsi="Times New Roman"/>
          <w:sz w:val="28"/>
          <w:szCs w:val="28"/>
        </w:rPr>
        <w:t>«Театральная деятельность как средство формирования у старших дошкольников интереса</w:t>
      </w:r>
      <w:r>
        <w:rPr>
          <w:rFonts w:ascii="Times New Roman" w:hAnsi="Times New Roman"/>
          <w:sz w:val="28"/>
          <w:szCs w:val="28"/>
        </w:rPr>
        <w:t xml:space="preserve"> и уважение к татарскому языку» способствует  решению следующих задач:</w:t>
      </w:r>
    </w:p>
    <w:p w:rsidR="00432838" w:rsidRPr="00AB2AA2" w:rsidRDefault="00432838" w:rsidP="00AB2AA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B2AA2">
        <w:rPr>
          <w:rFonts w:ascii="Times New Roman" w:hAnsi="Times New Roman"/>
          <w:sz w:val="28"/>
          <w:szCs w:val="28"/>
        </w:rPr>
        <w:t xml:space="preserve">• формировать и активизировать познавательный интерес детей в процессе приобщения к татарской национальной культуре, историческому наследию прошлого, национальным традициям; </w:t>
      </w:r>
    </w:p>
    <w:p w:rsidR="00432838" w:rsidRPr="00AB2AA2" w:rsidRDefault="00432838" w:rsidP="00AB2AA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B2AA2">
        <w:rPr>
          <w:rFonts w:ascii="Times New Roman" w:hAnsi="Times New Roman"/>
          <w:sz w:val="28"/>
          <w:szCs w:val="28"/>
        </w:rPr>
        <w:t xml:space="preserve"> • развивать и совершенствовать внимание, память;</w:t>
      </w:r>
    </w:p>
    <w:p w:rsidR="00432838" w:rsidRPr="00AB2AA2" w:rsidRDefault="00432838" w:rsidP="00AB2AA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B2AA2">
        <w:rPr>
          <w:rFonts w:ascii="Times New Roman" w:hAnsi="Times New Roman"/>
          <w:sz w:val="28"/>
          <w:szCs w:val="28"/>
        </w:rPr>
        <w:t xml:space="preserve"> • способствовать раскрепощению детей, развивать коммуникативные навыки;</w:t>
      </w:r>
    </w:p>
    <w:p w:rsidR="00432838" w:rsidRPr="00AB2AA2" w:rsidRDefault="00432838" w:rsidP="00AB2AA2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B2AA2">
        <w:rPr>
          <w:rFonts w:ascii="Times New Roman" w:hAnsi="Times New Roman"/>
          <w:sz w:val="28"/>
          <w:szCs w:val="28"/>
        </w:rPr>
        <w:t xml:space="preserve"> • развивать творческие способности.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60881">
        <w:rPr>
          <w:rFonts w:ascii="Times New Roman" w:hAnsi="Times New Roman"/>
          <w:sz w:val="28"/>
          <w:szCs w:val="28"/>
        </w:rPr>
        <w:t xml:space="preserve">Особенно ярко все эти качества проявляются тогда, когда </w:t>
      </w:r>
      <w:r>
        <w:rPr>
          <w:rFonts w:ascii="Times New Roman" w:hAnsi="Times New Roman"/>
          <w:sz w:val="28"/>
          <w:szCs w:val="28"/>
        </w:rPr>
        <w:t xml:space="preserve">ребенок примеряет роль на себя, что доступно в </w:t>
      </w:r>
      <w:r w:rsidRPr="00460881">
        <w:rPr>
          <w:rFonts w:ascii="Times New Roman" w:hAnsi="Times New Roman"/>
          <w:sz w:val="28"/>
          <w:szCs w:val="28"/>
        </w:rPr>
        <w:t>театрализованн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46088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460881">
        <w:rPr>
          <w:rFonts w:ascii="Times New Roman" w:hAnsi="Times New Roman"/>
          <w:sz w:val="28"/>
          <w:szCs w:val="28"/>
        </w:rPr>
        <w:t xml:space="preserve">. 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я использую разные виды театров: это и драматические постановки, и кукольные. В повседневной жизни использую куклы би-ба-бо, настольный, пальчиковый и теневой театры. Большой интерес вызывает у детей сюжетные  постановки на интерактивной доске. Дети любят сами сочинять сказки, используя анимированные картинки и сюжеты.</w:t>
      </w:r>
    </w:p>
    <w:p w:rsidR="00432838" w:rsidRPr="00DD4BCD" w:rsidRDefault="00432838" w:rsidP="00AB2AA2">
      <w:pPr>
        <w:spacing w:after="0" w:line="360" w:lineRule="auto"/>
        <w:ind w:left="-540" w:firstLine="54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D4BCD">
        <w:rPr>
          <w:rFonts w:ascii="Times New Roman" w:hAnsi="Times New Roman"/>
          <w:bCs/>
          <w:sz w:val="28"/>
          <w:szCs w:val="28"/>
          <w:lang w:val="tt-RU"/>
        </w:rPr>
        <w:t>Театрализо</w:t>
      </w:r>
      <w:r>
        <w:rPr>
          <w:rFonts w:ascii="Times New Roman" w:hAnsi="Times New Roman"/>
          <w:bCs/>
          <w:sz w:val="28"/>
          <w:szCs w:val="28"/>
          <w:lang w:val="tt-RU"/>
        </w:rPr>
        <w:t>ванная деятельность помогает де</w:t>
      </w:r>
      <w:r w:rsidRPr="00DD4BCD">
        <w:rPr>
          <w:rFonts w:ascii="Times New Roman" w:hAnsi="Times New Roman"/>
          <w:bCs/>
          <w:sz w:val="28"/>
          <w:szCs w:val="28"/>
          <w:lang w:val="tt-RU"/>
        </w:rPr>
        <w:t>тям достигать результатов, предусмотренных УМК по обучению татарскому языку.</w:t>
      </w:r>
    </w:p>
    <w:p w:rsidR="00432838" w:rsidRPr="00DD4BCD" w:rsidRDefault="00432838" w:rsidP="00AB2AA2">
      <w:pPr>
        <w:spacing w:after="0" w:line="360" w:lineRule="auto"/>
        <w:ind w:left="-540" w:firstLine="54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D4BCD">
        <w:rPr>
          <w:rFonts w:ascii="Times New Roman" w:hAnsi="Times New Roman"/>
          <w:bCs/>
          <w:sz w:val="28"/>
          <w:szCs w:val="28"/>
          <w:lang w:val="tt-RU"/>
        </w:rPr>
        <w:t>Элементы театрализованной деятельности я включаю как часть занятия, так и в режимные моменты в работе с малышами.</w:t>
      </w:r>
    </w:p>
    <w:p w:rsidR="00432838" w:rsidRPr="00DD4BCD" w:rsidRDefault="00432838" w:rsidP="00AB2AA2">
      <w:pPr>
        <w:spacing w:after="0" w:line="360" w:lineRule="auto"/>
        <w:ind w:left="-540" w:firstLine="54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D4BCD">
        <w:rPr>
          <w:rFonts w:ascii="Times New Roman" w:hAnsi="Times New Roman"/>
          <w:bCs/>
          <w:sz w:val="28"/>
          <w:szCs w:val="28"/>
          <w:lang w:val="tt-RU"/>
        </w:rPr>
        <w:t>Достигать положительных результатов помогает разработтанный мною план по данной теме.</w:t>
      </w:r>
    </w:p>
    <w:p w:rsidR="00432838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60881">
        <w:rPr>
          <w:rFonts w:ascii="Times New Roman" w:hAnsi="Times New Roman"/>
          <w:sz w:val="28"/>
          <w:szCs w:val="28"/>
        </w:rPr>
        <w:t>Мастерство приходит с опытом. С каждым годом работы я убеждаюсь в правильности моего выбранного пути. Это я вижу в детях, которые с удовольствием идут на мои занятия, где погружаются в мир татарского слова. Об этом же говорит уважение в глазах родителей мо</w:t>
      </w:r>
      <w:r w:rsidRPr="00460881">
        <w:rPr>
          <w:rFonts w:ascii="Times New Roman" w:hAnsi="Times New Roman"/>
          <w:sz w:val="28"/>
          <w:szCs w:val="28"/>
          <w:lang w:val="tt-RU"/>
        </w:rPr>
        <w:t>и</w:t>
      </w:r>
      <w:r w:rsidRPr="00460881">
        <w:rPr>
          <w:rFonts w:ascii="Times New Roman" w:hAnsi="Times New Roman"/>
          <w:sz w:val="28"/>
          <w:szCs w:val="28"/>
        </w:rPr>
        <w:t>х воспитанников. Своим наработанным опытом я делюсь с коллегами детского сада, района, города и республики.</w:t>
      </w:r>
    </w:p>
    <w:p w:rsidR="00432838" w:rsidRPr="00460881" w:rsidRDefault="00432838" w:rsidP="00AB2AA2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60881">
        <w:rPr>
          <w:rFonts w:ascii="Times New Roman" w:hAnsi="Times New Roman"/>
          <w:sz w:val="28"/>
          <w:szCs w:val="28"/>
        </w:rPr>
        <w:t xml:space="preserve">И я надеюсь, что та любовь к татарскому и родному языку не угаснет, а найдет продолжение в будущем наших детей. </w:t>
      </w:r>
    </w:p>
    <w:sectPr w:rsidR="00432838" w:rsidRPr="00460881" w:rsidSect="00AB2AA2">
      <w:footerReference w:type="even" r:id="rId6"/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38" w:rsidRDefault="00432838">
      <w:r>
        <w:separator/>
      </w:r>
    </w:p>
  </w:endnote>
  <w:endnote w:type="continuationSeparator" w:id="0">
    <w:p w:rsidR="00432838" w:rsidRDefault="0043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8" w:rsidRDefault="00432838" w:rsidP="00C7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838" w:rsidRDefault="00432838" w:rsidP="003F55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8" w:rsidRDefault="00432838" w:rsidP="00C7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2838" w:rsidRDefault="00432838" w:rsidP="003F55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38" w:rsidRDefault="00432838">
      <w:r>
        <w:separator/>
      </w:r>
    </w:p>
  </w:footnote>
  <w:footnote w:type="continuationSeparator" w:id="0">
    <w:p w:rsidR="00432838" w:rsidRDefault="00432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E80"/>
    <w:rsid w:val="00000261"/>
    <w:rsid w:val="000012F4"/>
    <w:rsid w:val="00003AA8"/>
    <w:rsid w:val="00004D84"/>
    <w:rsid w:val="000057C8"/>
    <w:rsid w:val="00006492"/>
    <w:rsid w:val="000071D4"/>
    <w:rsid w:val="00010A01"/>
    <w:rsid w:val="00010FE5"/>
    <w:rsid w:val="000121C6"/>
    <w:rsid w:val="00013309"/>
    <w:rsid w:val="000168BD"/>
    <w:rsid w:val="00016C70"/>
    <w:rsid w:val="0001726D"/>
    <w:rsid w:val="000213A7"/>
    <w:rsid w:val="0002236B"/>
    <w:rsid w:val="000231BA"/>
    <w:rsid w:val="0002495E"/>
    <w:rsid w:val="0002568D"/>
    <w:rsid w:val="00025795"/>
    <w:rsid w:val="00027D0C"/>
    <w:rsid w:val="00030093"/>
    <w:rsid w:val="0003092A"/>
    <w:rsid w:val="00030FF3"/>
    <w:rsid w:val="000318BA"/>
    <w:rsid w:val="00031AD6"/>
    <w:rsid w:val="00031F3D"/>
    <w:rsid w:val="000329A6"/>
    <w:rsid w:val="00032C28"/>
    <w:rsid w:val="00032D96"/>
    <w:rsid w:val="00033277"/>
    <w:rsid w:val="000365AD"/>
    <w:rsid w:val="000374EE"/>
    <w:rsid w:val="00040804"/>
    <w:rsid w:val="000416D5"/>
    <w:rsid w:val="00044ECF"/>
    <w:rsid w:val="00046F9E"/>
    <w:rsid w:val="00050278"/>
    <w:rsid w:val="00050ED1"/>
    <w:rsid w:val="0005276E"/>
    <w:rsid w:val="00053582"/>
    <w:rsid w:val="00054B42"/>
    <w:rsid w:val="00055382"/>
    <w:rsid w:val="00057B38"/>
    <w:rsid w:val="00057E97"/>
    <w:rsid w:val="00057F83"/>
    <w:rsid w:val="00060438"/>
    <w:rsid w:val="00062FD8"/>
    <w:rsid w:val="00063725"/>
    <w:rsid w:val="00063DA8"/>
    <w:rsid w:val="0006406E"/>
    <w:rsid w:val="00064B3B"/>
    <w:rsid w:val="00065C93"/>
    <w:rsid w:val="00067A87"/>
    <w:rsid w:val="000703B1"/>
    <w:rsid w:val="00070663"/>
    <w:rsid w:val="00072FA8"/>
    <w:rsid w:val="0007502E"/>
    <w:rsid w:val="00080505"/>
    <w:rsid w:val="00080D58"/>
    <w:rsid w:val="0008304A"/>
    <w:rsid w:val="000844C2"/>
    <w:rsid w:val="00084627"/>
    <w:rsid w:val="0008483E"/>
    <w:rsid w:val="0008562B"/>
    <w:rsid w:val="00085C32"/>
    <w:rsid w:val="00085CC4"/>
    <w:rsid w:val="00086065"/>
    <w:rsid w:val="00086148"/>
    <w:rsid w:val="0008619B"/>
    <w:rsid w:val="00087D4D"/>
    <w:rsid w:val="000902A6"/>
    <w:rsid w:val="00092530"/>
    <w:rsid w:val="00093030"/>
    <w:rsid w:val="00095ECC"/>
    <w:rsid w:val="0009644C"/>
    <w:rsid w:val="00096B49"/>
    <w:rsid w:val="000A0775"/>
    <w:rsid w:val="000A16BC"/>
    <w:rsid w:val="000A2182"/>
    <w:rsid w:val="000A2A08"/>
    <w:rsid w:val="000A2BBB"/>
    <w:rsid w:val="000A419F"/>
    <w:rsid w:val="000A4241"/>
    <w:rsid w:val="000A4C5E"/>
    <w:rsid w:val="000A5A2A"/>
    <w:rsid w:val="000A5E7A"/>
    <w:rsid w:val="000A5FDD"/>
    <w:rsid w:val="000A7AFA"/>
    <w:rsid w:val="000A7B0F"/>
    <w:rsid w:val="000B0F03"/>
    <w:rsid w:val="000B1869"/>
    <w:rsid w:val="000B2E4A"/>
    <w:rsid w:val="000B2E5D"/>
    <w:rsid w:val="000B5600"/>
    <w:rsid w:val="000B7014"/>
    <w:rsid w:val="000C09CA"/>
    <w:rsid w:val="000C0A97"/>
    <w:rsid w:val="000C19DD"/>
    <w:rsid w:val="000C1D9A"/>
    <w:rsid w:val="000C4585"/>
    <w:rsid w:val="000C4CD0"/>
    <w:rsid w:val="000C652D"/>
    <w:rsid w:val="000C6DE9"/>
    <w:rsid w:val="000D0275"/>
    <w:rsid w:val="000D0839"/>
    <w:rsid w:val="000D0F8B"/>
    <w:rsid w:val="000D2A95"/>
    <w:rsid w:val="000D39B3"/>
    <w:rsid w:val="000D4E82"/>
    <w:rsid w:val="000D552A"/>
    <w:rsid w:val="000D6561"/>
    <w:rsid w:val="000D66BA"/>
    <w:rsid w:val="000D6949"/>
    <w:rsid w:val="000D69CD"/>
    <w:rsid w:val="000D760B"/>
    <w:rsid w:val="000D7862"/>
    <w:rsid w:val="000D7906"/>
    <w:rsid w:val="000D7E74"/>
    <w:rsid w:val="000E0A37"/>
    <w:rsid w:val="000E2AB9"/>
    <w:rsid w:val="000E4747"/>
    <w:rsid w:val="000E4A0C"/>
    <w:rsid w:val="000E4C5B"/>
    <w:rsid w:val="000E544D"/>
    <w:rsid w:val="000E5BB5"/>
    <w:rsid w:val="000E5FA0"/>
    <w:rsid w:val="000E6A1F"/>
    <w:rsid w:val="000E77B7"/>
    <w:rsid w:val="000F13EF"/>
    <w:rsid w:val="000F1B78"/>
    <w:rsid w:val="000F41D3"/>
    <w:rsid w:val="000F42D9"/>
    <w:rsid w:val="000F5242"/>
    <w:rsid w:val="000F5788"/>
    <w:rsid w:val="000F57BC"/>
    <w:rsid w:val="000F5845"/>
    <w:rsid w:val="000F6198"/>
    <w:rsid w:val="000F793E"/>
    <w:rsid w:val="000F7B0C"/>
    <w:rsid w:val="001012BB"/>
    <w:rsid w:val="00101BEC"/>
    <w:rsid w:val="00102090"/>
    <w:rsid w:val="001037ED"/>
    <w:rsid w:val="00104413"/>
    <w:rsid w:val="00104A10"/>
    <w:rsid w:val="00104A49"/>
    <w:rsid w:val="00104D0C"/>
    <w:rsid w:val="001057C3"/>
    <w:rsid w:val="00105C62"/>
    <w:rsid w:val="00105F34"/>
    <w:rsid w:val="00106FD5"/>
    <w:rsid w:val="00110EB6"/>
    <w:rsid w:val="00111798"/>
    <w:rsid w:val="00111D35"/>
    <w:rsid w:val="0011216F"/>
    <w:rsid w:val="00114493"/>
    <w:rsid w:val="00115ED7"/>
    <w:rsid w:val="00117156"/>
    <w:rsid w:val="001173F8"/>
    <w:rsid w:val="0012043B"/>
    <w:rsid w:val="0012067A"/>
    <w:rsid w:val="00120D25"/>
    <w:rsid w:val="00121E97"/>
    <w:rsid w:val="001234B0"/>
    <w:rsid w:val="001237E9"/>
    <w:rsid w:val="00124955"/>
    <w:rsid w:val="00124A57"/>
    <w:rsid w:val="00124B1C"/>
    <w:rsid w:val="00124FEA"/>
    <w:rsid w:val="001264E9"/>
    <w:rsid w:val="00126658"/>
    <w:rsid w:val="001302F6"/>
    <w:rsid w:val="0013077E"/>
    <w:rsid w:val="0013114A"/>
    <w:rsid w:val="0013337B"/>
    <w:rsid w:val="00134689"/>
    <w:rsid w:val="00135454"/>
    <w:rsid w:val="00135C23"/>
    <w:rsid w:val="001363E5"/>
    <w:rsid w:val="0013687D"/>
    <w:rsid w:val="00137F79"/>
    <w:rsid w:val="001400ED"/>
    <w:rsid w:val="00140211"/>
    <w:rsid w:val="001403BB"/>
    <w:rsid w:val="00140EA3"/>
    <w:rsid w:val="001417DA"/>
    <w:rsid w:val="00141D2C"/>
    <w:rsid w:val="00142736"/>
    <w:rsid w:val="00142C5A"/>
    <w:rsid w:val="001432B7"/>
    <w:rsid w:val="001433A4"/>
    <w:rsid w:val="0014399F"/>
    <w:rsid w:val="00145AEB"/>
    <w:rsid w:val="001503FF"/>
    <w:rsid w:val="001504C1"/>
    <w:rsid w:val="00152475"/>
    <w:rsid w:val="0015415E"/>
    <w:rsid w:val="001548E0"/>
    <w:rsid w:val="00154ACF"/>
    <w:rsid w:val="00155FCC"/>
    <w:rsid w:val="00157812"/>
    <w:rsid w:val="00157C56"/>
    <w:rsid w:val="00160F51"/>
    <w:rsid w:val="00160FA1"/>
    <w:rsid w:val="0016345D"/>
    <w:rsid w:val="0016357F"/>
    <w:rsid w:val="00163F52"/>
    <w:rsid w:val="0016406E"/>
    <w:rsid w:val="00166180"/>
    <w:rsid w:val="00170B44"/>
    <w:rsid w:val="0017174B"/>
    <w:rsid w:val="00171A1C"/>
    <w:rsid w:val="00171F3D"/>
    <w:rsid w:val="001731E3"/>
    <w:rsid w:val="001740A3"/>
    <w:rsid w:val="00174ED0"/>
    <w:rsid w:val="00175A32"/>
    <w:rsid w:val="00175F5D"/>
    <w:rsid w:val="00176CDA"/>
    <w:rsid w:val="00180D25"/>
    <w:rsid w:val="00181653"/>
    <w:rsid w:val="001826B2"/>
    <w:rsid w:val="00182DEC"/>
    <w:rsid w:val="00183343"/>
    <w:rsid w:val="00183626"/>
    <w:rsid w:val="001856C9"/>
    <w:rsid w:val="001912E2"/>
    <w:rsid w:val="00193F46"/>
    <w:rsid w:val="00195022"/>
    <w:rsid w:val="001959DE"/>
    <w:rsid w:val="001963B8"/>
    <w:rsid w:val="00196851"/>
    <w:rsid w:val="00196B94"/>
    <w:rsid w:val="001974FB"/>
    <w:rsid w:val="001A0F21"/>
    <w:rsid w:val="001A24E0"/>
    <w:rsid w:val="001A254A"/>
    <w:rsid w:val="001A6FE5"/>
    <w:rsid w:val="001B11F3"/>
    <w:rsid w:val="001B1E51"/>
    <w:rsid w:val="001B495A"/>
    <w:rsid w:val="001B4D7A"/>
    <w:rsid w:val="001B6333"/>
    <w:rsid w:val="001B64ED"/>
    <w:rsid w:val="001C44A1"/>
    <w:rsid w:val="001C503E"/>
    <w:rsid w:val="001C504B"/>
    <w:rsid w:val="001C5469"/>
    <w:rsid w:val="001C59C7"/>
    <w:rsid w:val="001C5BFD"/>
    <w:rsid w:val="001C76BA"/>
    <w:rsid w:val="001D03AD"/>
    <w:rsid w:val="001D068F"/>
    <w:rsid w:val="001D13C6"/>
    <w:rsid w:val="001D1ED0"/>
    <w:rsid w:val="001D2A71"/>
    <w:rsid w:val="001D3210"/>
    <w:rsid w:val="001D328D"/>
    <w:rsid w:val="001D3CB2"/>
    <w:rsid w:val="001D3F7C"/>
    <w:rsid w:val="001D7099"/>
    <w:rsid w:val="001D72CC"/>
    <w:rsid w:val="001D7729"/>
    <w:rsid w:val="001E02E3"/>
    <w:rsid w:val="001E1FAF"/>
    <w:rsid w:val="001E2982"/>
    <w:rsid w:val="001E5154"/>
    <w:rsid w:val="001E5F62"/>
    <w:rsid w:val="001E6E9F"/>
    <w:rsid w:val="001E7091"/>
    <w:rsid w:val="001E7F18"/>
    <w:rsid w:val="001F071C"/>
    <w:rsid w:val="001F0E18"/>
    <w:rsid w:val="001F2941"/>
    <w:rsid w:val="001F3269"/>
    <w:rsid w:val="001F38EA"/>
    <w:rsid w:val="001F413D"/>
    <w:rsid w:val="001F45D4"/>
    <w:rsid w:val="001F6576"/>
    <w:rsid w:val="001F678E"/>
    <w:rsid w:val="001F6A76"/>
    <w:rsid w:val="00200C8B"/>
    <w:rsid w:val="00201982"/>
    <w:rsid w:val="0020361F"/>
    <w:rsid w:val="00203955"/>
    <w:rsid w:val="00205399"/>
    <w:rsid w:val="002056B6"/>
    <w:rsid w:val="00205CC3"/>
    <w:rsid w:val="00211404"/>
    <w:rsid w:val="00212058"/>
    <w:rsid w:val="00213855"/>
    <w:rsid w:val="00213E64"/>
    <w:rsid w:val="00213F49"/>
    <w:rsid w:val="00214981"/>
    <w:rsid w:val="0021590C"/>
    <w:rsid w:val="0021669B"/>
    <w:rsid w:val="00216B64"/>
    <w:rsid w:val="002172B4"/>
    <w:rsid w:val="00220880"/>
    <w:rsid w:val="00222595"/>
    <w:rsid w:val="00224678"/>
    <w:rsid w:val="002246F9"/>
    <w:rsid w:val="00225A96"/>
    <w:rsid w:val="00227523"/>
    <w:rsid w:val="00227C86"/>
    <w:rsid w:val="002303F2"/>
    <w:rsid w:val="0023123A"/>
    <w:rsid w:val="0023336B"/>
    <w:rsid w:val="00233761"/>
    <w:rsid w:val="00233929"/>
    <w:rsid w:val="0023546D"/>
    <w:rsid w:val="00235517"/>
    <w:rsid w:val="00235ACC"/>
    <w:rsid w:val="00236EE6"/>
    <w:rsid w:val="00236F74"/>
    <w:rsid w:val="002370CD"/>
    <w:rsid w:val="00237E97"/>
    <w:rsid w:val="00240E37"/>
    <w:rsid w:val="00240FF0"/>
    <w:rsid w:val="00241752"/>
    <w:rsid w:val="002417D3"/>
    <w:rsid w:val="00243254"/>
    <w:rsid w:val="00245D1E"/>
    <w:rsid w:val="002470E3"/>
    <w:rsid w:val="0024733C"/>
    <w:rsid w:val="0024757C"/>
    <w:rsid w:val="00250B6D"/>
    <w:rsid w:val="00251111"/>
    <w:rsid w:val="00252BB6"/>
    <w:rsid w:val="00253E44"/>
    <w:rsid w:val="00257F99"/>
    <w:rsid w:val="002617FC"/>
    <w:rsid w:val="00261BFB"/>
    <w:rsid w:val="00262031"/>
    <w:rsid w:val="00262596"/>
    <w:rsid w:val="002628EE"/>
    <w:rsid w:val="00262CC9"/>
    <w:rsid w:val="0026414B"/>
    <w:rsid w:val="00265D71"/>
    <w:rsid w:val="002662E1"/>
    <w:rsid w:val="002667CA"/>
    <w:rsid w:val="002716C4"/>
    <w:rsid w:val="00271A68"/>
    <w:rsid w:val="00271D41"/>
    <w:rsid w:val="002723DF"/>
    <w:rsid w:val="00272754"/>
    <w:rsid w:val="00275FE8"/>
    <w:rsid w:val="00277AAA"/>
    <w:rsid w:val="00280C37"/>
    <w:rsid w:val="00280EA4"/>
    <w:rsid w:val="002814E6"/>
    <w:rsid w:val="0028311F"/>
    <w:rsid w:val="002836DA"/>
    <w:rsid w:val="002837D4"/>
    <w:rsid w:val="002841F9"/>
    <w:rsid w:val="002842ED"/>
    <w:rsid w:val="00284E5C"/>
    <w:rsid w:val="00287EA7"/>
    <w:rsid w:val="002925E3"/>
    <w:rsid w:val="0029304A"/>
    <w:rsid w:val="002936BD"/>
    <w:rsid w:val="00293A84"/>
    <w:rsid w:val="00293CC8"/>
    <w:rsid w:val="002955A3"/>
    <w:rsid w:val="00296158"/>
    <w:rsid w:val="00296C42"/>
    <w:rsid w:val="002976FC"/>
    <w:rsid w:val="002A1005"/>
    <w:rsid w:val="002A2879"/>
    <w:rsid w:val="002A2AB7"/>
    <w:rsid w:val="002A33D6"/>
    <w:rsid w:val="002A3690"/>
    <w:rsid w:val="002A3C41"/>
    <w:rsid w:val="002A5141"/>
    <w:rsid w:val="002A65AE"/>
    <w:rsid w:val="002A74DE"/>
    <w:rsid w:val="002B1D01"/>
    <w:rsid w:val="002B1FA7"/>
    <w:rsid w:val="002B2C3A"/>
    <w:rsid w:val="002B2D98"/>
    <w:rsid w:val="002B39E1"/>
    <w:rsid w:val="002B4183"/>
    <w:rsid w:val="002B55B1"/>
    <w:rsid w:val="002B5EA2"/>
    <w:rsid w:val="002B6958"/>
    <w:rsid w:val="002C1497"/>
    <w:rsid w:val="002C15BE"/>
    <w:rsid w:val="002C2345"/>
    <w:rsid w:val="002C302D"/>
    <w:rsid w:val="002C5007"/>
    <w:rsid w:val="002C55F2"/>
    <w:rsid w:val="002C5FD6"/>
    <w:rsid w:val="002C6605"/>
    <w:rsid w:val="002C6915"/>
    <w:rsid w:val="002C6A0C"/>
    <w:rsid w:val="002C74A3"/>
    <w:rsid w:val="002D0B6D"/>
    <w:rsid w:val="002D0DF2"/>
    <w:rsid w:val="002D2DBA"/>
    <w:rsid w:val="002D317D"/>
    <w:rsid w:val="002D5207"/>
    <w:rsid w:val="002D5210"/>
    <w:rsid w:val="002D57D2"/>
    <w:rsid w:val="002E06BA"/>
    <w:rsid w:val="002E1553"/>
    <w:rsid w:val="002E45CF"/>
    <w:rsid w:val="002E46FF"/>
    <w:rsid w:val="002E49ED"/>
    <w:rsid w:val="002E4BD8"/>
    <w:rsid w:val="002E506D"/>
    <w:rsid w:val="002E59AF"/>
    <w:rsid w:val="002E5CDA"/>
    <w:rsid w:val="002F6CBA"/>
    <w:rsid w:val="002F6F8D"/>
    <w:rsid w:val="002F7C65"/>
    <w:rsid w:val="00300B93"/>
    <w:rsid w:val="003019BE"/>
    <w:rsid w:val="003025EB"/>
    <w:rsid w:val="00306019"/>
    <w:rsid w:val="00307816"/>
    <w:rsid w:val="00307BF9"/>
    <w:rsid w:val="00310824"/>
    <w:rsid w:val="00312217"/>
    <w:rsid w:val="00312AB5"/>
    <w:rsid w:val="00313293"/>
    <w:rsid w:val="00313F7C"/>
    <w:rsid w:val="003147A2"/>
    <w:rsid w:val="00314BC2"/>
    <w:rsid w:val="003166CA"/>
    <w:rsid w:val="00317290"/>
    <w:rsid w:val="00320F89"/>
    <w:rsid w:val="00320F97"/>
    <w:rsid w:val="0032189C"/>
    <w:rsid w:val="003241E4"/>
    <w:rsid w:val="00324DAE"/>
    <w:rsid w:val="00326B08"/>
    <w:rsid w:val="003307F7"/>
    <w:rsid w:val="003309AD"/>
    <w:rsid w:val="00331164"/>
    <w:rsid w:val="00332450"/>
    <w:rsid w:val="00333E83"/>
    <w:rsid w:val="0033415C"/>
    <w:rsid w:val="00334557"/>
    <w:rsid w:val="00334C3D"/>
    <w:rsid w:val="00335C65"/>
    <w:rsid w:val="0033744F"/>
    <w:rsid w:val="003377E2"/>
    <w:rsid w:val="00340EB3"/>
    <w:rsid w:val="003410F0"/>
    <w:rsid w:val="003420FB"/>
    <w:rsid w:val="00342974"/>
    <w:rsid w:val="00342D0C"/>
    <w:rsid w:val="00342E77"/>
    <w:rsid w:val="003430DF"/>
    <w:rsid w:val="0034361E"/>
    <w:rsid w:val="0034447A"/>
    <w:rsid w:val="003445F1"/>
    <w:rsid w:val="003446EE"/>
    <w:rsid w:val="00346135"/>
    <w:rsid w:val="003463DF"/>
    <w:rsid w:val="00346B4A"/>
    <w:rsid w:val="0035129E"/>
    <w:rsid w:val="00352A66"/>
    <w:rsid w:val="0035362D"/>
    <w:rsid w:val="003554F2"/>
    <w:rsid w:val="0035583A"/>
    <w:rsid w:val="003561F5"/>
    <w:rsid w:val="00356C3A"/>
    <w:rsid w:val="003576C5"/>
    <w:rsid w:val="00362945"/>
    <w:rsid w:val="00363359"/>
    <w:rsid w:val="00364611"/>
    <w:rsid w:val="00364EA5"/>
    <w:rsid w:val="0036545B"/>
    <w:rsid w:val="003662EA"/>
    <w:rsid w:val="0036721E"/>
    <w:rsid w:val="003716B0"/>
    <w:rsid w:val="00374C6B"/>
    <w:rsid w:val="0037506A"/>
    <w:rsid w:val="00375848"/>
    <w:rsid w:val="00375A19"/>
    <w:rsid w:val="00377032"/>
    <w:rsid w:val="00377A14"/>
    <w:rsid w:val="00380E80"/>
    <w:rsid w:val="00382650"/>
    <w:rsid w:val="00382AD6"/>
    <w:rsid w:val="00382E78"/>
    <w:rsid w:val="00383D72"/>
    <w:rsid w:val="00384065"/>
    <w:rsid w:val="00384452"/>
    <w:rsid w:val="0038467A"/>
    <w:rsid w:val="003859A1"/>
    <w:rsid w:val="003910D0"/>
    <w:rsid w:val="003914BC"/>
    <w:rsid w:val="00391CCD"/>
    <w:rsid w:val="003936EF"/>
    <w:rsid w:val="00394A85"/>
    <w:rsid w:val="00396144"/>
    <w:rsid w:val="00397A96"/>
    <w:rsid w:val="003A0AB9"/>
    <w:rsid w:val="003A1EF8"/>
    <w:rsid w:val="003A2786"/>
    <w:rsid w:val="003A2A41"/>
    <w:rsid w:val="003A36AD"/>
    <w:rsid w:val="003A4139"/>
    <w:rsid w:val="003A636F"/>
    <w:rsid w:val="003A6DDD"/>
    <w:rsid w:val="003A7DAB"/>
    <w:rsid w:val="003B1862"/>
    <w:rsid w:val="003B2E1E"/>
    <w:rsid w:val="003B392F"/>
    <w:rsid w:val="003B4EDE"/>
    <w:rsid w:val="003B5A57"/>
    <w:rsid w:val="003B652C"/>
    <w:rsid w:val="003B68F2"/>
    <w:rsid w:val="003B74DA"/>
    <w:rsid w:val="003C1563"/>
    <w:rsid w:val="003C2132"/>
    <w:rsid w:val="003C2DF7"/>
    <w:rsid w:val="003C31AF"/>
    <w:rsid w:val="003C6ECF"/>
    <w:rsid w:val="003C77D2"/>
    <w:rsid w:val="003C79DF"/>
    <w:rsid w:val="003D0AE7"/>
    <w:rsid w:val="003D1B25"/>
    <w:rsid w:val="003D2DE0"/>
    <w:rsid w:val="003D348D"/>
    <w:rsid w:val="003D3ED3"/>
    <w:rsid w:val="003D3F63"/>
    <w:rsid w:val="003D40B5"/>
    <w:rsid w:val="003D685B"/>
    <w:rsid w:val="003E03C5"/>
    <w:rsid w:val="003E0B18"/>
    <w:rsid w:val="003E15F0"/>
    <w:rsid w:val="003E178D"/>
    <w:rsid w:val="003E24D8"/>
    <w:rsid w:val="003E4FE8"/>
    <w:rsid w:val="003E550A"/>
    <w:rsid w:val="003E572C"/>
    <w:rsid w:val="003E60FC"/>
    <w:rsid w:val="003E68D9"/>
    <w:rsid w:val="003E7EAA"/>
    <w:rsid w:val="003F02B4"/>
    <w:rsid w:val="003F09B7"/>
    <w:rsid w:val="003F12DF"/>
    <w:rsid w:val="003F2BEF"/>
    <w:rsid w:val="003F303C"/>
    <w:rsid w:val="003F36B6"/>
    <w:rsid w:val="003F4B48"/>
    <w:rsid w:val="003F55E2"/>
    <w:rsid w:val="003F6463"/>
    <w:rsid w:val="003F715B"/>
    <w:rsid w:val="003F7969"/>
    <w:rsid w:val="00400303"/>
    <w:rsid w:val="004006E6"/>
    <w:rsid w:val="00401EE6"/>
    <w:rsid w:val="004041B6"/>
    <w:rsid w:val="004047D0"/>
    <w:rsid w:val="004053A8"/>
    <w:rsid w:val="0040594A"/>
    <w:rsid w:val="00406134"/>
    <w:rsid w:val="004063D6"/>
    <w:rsid w:val="004064B8"/>
    <w:rsid w:val="0040672A"/>
    <w:rsid w:val="0040698D"/>
    <w:rsid w:val="00407495"/>
    <w:rsid w:val="0040749C"/>
    <w:rsid w:val="0040790C"/>
    <w:rsid w:val="004103CF"/>
    <w:rsid w:val="00411C23"/>
    <w:rsid w:val="004126CB"/>
    <w:rsid w:val="00414017"/>
    <w:rsid w:val="00414384"/>
    <w:rsid w:val="00414A17"/>
    <w:rsid w:val="00414F69"/>
    <w:rsid w:val="00414FF7"/>
    <w:rsid w:val="004160B8"/>
    <w:rsid w:val="00417061"/>
    <w:rsid w:val="004174A6"/>
    <w:rsid w:val="00417B75"/>
    <w:rsid w:val="00421149"/>
    <w:rsid w:val="00422A2C"/>
    <w:rsid w:val="0042494E"/>
    <w:rsid w:val="0042602D"/>
    <w:rsid w:val="004262AC"/>
    <w:rsid w:val="004267F7"/>
    <w:rsid w:val="00426A18"/>
    <w:rsid w:val="00426BF2"/>
    <w:rsid w:val="00430023"/>
    <w:rsid w:val="00430B88"/>
    <w:rsid w:val="00430DF1"/>
    <w:rsid w:val="004319AC"/>
    <w:rsid w:val="00431FBF"/>
    <w:rsid w:val="00432838"/>
    <w:rsid w:val="0043477C"/>
    <w:rsid w:val="004355FA"/>
    <w:rsid w:val="00435650"/>
    <w:rsid w:val="00435DB4"/>
    <w:rsid w:val="00436A2C"/>
    <w:rsid w:val="00437012"/>
    <w:rsid w:val="004376B7"/>
    <w:rsid w:val="00442172"/>
    <w:rsid w:val="0044222B"/>
    <w:rsid w:val="004437EE"/>
    <w:rsid w:val="00443D35"/>
    <w:rsid w:val="00443DDB"/>
    <w:rsid w:val="00443E1A"/>
    <w:rsid w:val="00444FB2"/>
    <w:rsid w:val="0044512C"/>
    <w:rsid w:val="00445898"/>
    <w:rsid w:val="00446DB8"/>
    <w:rsid w:val="0044744F"/>
    <w:rsid w:val="00450245"/>
    <w:rsid w:val="004505DD"/>
    <w:rsid w:val="004512EB"/>
    <w:rsid w:val="00451728"/>
    <w:rsid w:val="00452C1A"/>
    <w:rsid w:val="00452D2D"/>
    <w:rsid w:val="00454766"/>
    <w:rsid w:val="00455FC9"/>
    <w:rsid w:val="004567F7"/>
    <w:rsid w:val="00460881"/>
    <w:rsid w:val="004609BC"/>
    <w:rsid w:val="00460B76"/>
    <w:rsid w:val="00461878"/>
    <w:rsid w:val="004631C8"/>
    <w:rsid w:val="00463C34"/>
    <w:rsid w:val="0046507A"/>
    <w:rsid w:val="00465503"/>
    <w:rsid w:val="004656C9"/>
    <w:rsid w:val="00470464"/>
    <w:rsid w:val="00470A3B"/>
    <w:rsid w:val="00471259"/>
    <w:rsid w:val="0047165E"/>
    <w:rsid w:val="004721BB"/>
    <w:rsid w:val="0047318C"/>
    <w:rsid w:val="00473E6E"/>
    <w:rsid w:val="004740B3"/>
    <w:rsid w:val="00475A1F"/>
    <w:rsid w:val="004774FD"/>
    <w:rsid w:val="00480444"/>
    <w:rsid w:val="00487405"/>
    <w:rsid w:val="00487C96"/>
    <w:rsid w:val="00491C2D"/>
    <w:rsid w:val="00491D76"/>
    <w:rsid w:val="00492F72"/>
    <w:rsid w:val="00494FD5"/>
    <w:rsid w:val="00495278"/>
    <w:rsid w:val="0049564B"/>
    <w:rsid w:val="00496E38"/>
    <w:rsid w:val="004973B7"/>
    <w:rsid w:val="004A0105"/>
    <w:rsid w:val="004A01D6"/>
    <w:rsid w:val="004A093E"/>
    <w:rsid w:val="004A0E0E"/>
    <w:rsid w:val="004A287D"/>
    <w:rsid w:val="004A4140"/>
    <w:rsid w:val="004A4BBB"/>
    <w:rsid w:val="004A650E"/>
    <w:rsid w:val="004A684B"/>
    <w:rsid w:val="004B0664"/>
    <w:rsid w:val="004B091C"/>
    <w:rsid w:val="004B21C1"/>
    <w:rsid w:val="004B2C19"/>
    <w:rsid w:val="004B2EE9"/>
    <w:rsid w:val="004B306C"/>
    <w:rsid w:val="004B4416"/>
    <w:rsid w:val="004B463A"/>
    <w:rsid w:val="004B4735"/>
    <w:rsid w:val="004B6E5C"/>
    <w:rsid w:val="004B78F4"/>
    <w:rsid w:val="004C05D4"/>
    <w:rsid w:val="004C0C5C"/>
    <w:rsid w:val="004C1BF8"/>
    <w:rsid w:val="004C25DF"/>
    <w:rsid w:val="004C2975"/>
    <w:rsid w:val="004C5785"/>
    <w:rsid w:val="004C5EB4"/>
    <w:rsid w:val="004C6F70"/>
    <w:rsid w:val="004D01E4"/>
    <w:rsid w:val="004D1E7A"/>
    <w:rsid w:val="004D1EA7"/>
    <w:rsid w:val="004D227C"/>
    <w:rsid w:val="004D22FB"/>
    <w:rsid w:val="004D3B9A"/>
    <w:rsid w:val="004D4936"/>
    <w:rsid w:val="004D4B7B"/>
    <w:rsid w:val="004D5B3D"/>
    <w:rsid w:val="004D668B"/>
    <w:rsid w:val="004D7055"/>
    <w:rsid w:val="004D7154"/>
    <w:rsid w:val="004D7175"/>
    <w:rsid w:val="004D7667"/>
    <w:rsid w:val="004E2558"/>
    <w:rsid w:val="004E2A49"/>
    <w:rsid w:val="004E2C24"/>
    <w:rsid w:val="004E313B"/>
    <w:rsid w:val="004E344A"/>
    <w:rsid w:val="004E3D69"/>
    <w:rsid w:val="004E4601"/>
    <w:rsid w:val="004E46E9"/>
    <w:rsid w:val="004E50FD"/>
    <w:rsid w:val="004E5C1B"/>
    <w:rsid w:val="004E7457"/>
    <w:rsid w:val="004F0599"/>
    <w:rsid w:val="004F21D4"/>
    <w:rsid w:val="004F22E8"/>
    <w:rsid w:val="004F26A9"/>
    <w:rsid w:val="004F39A1"/>
    <w:rsid w:val="004F4625"/>
    <w:rsid w:val="004F4FA6"/>
    <w:rsid w:val="004F582D"/>
    <w:rsid w:val="004F645A"/>
    <w:rsid w:val="00500EC9"/>
    <w:rsid w:val="005047EE"/>
    <w:rsid w:val="00505FC7"/>
    <w:rsid w:val="005065FC"/>
    <w:rsid w:val="00510548"/>
    <w:rsid w:val="00511D0D"/>
    <w:rsid w:val="005123FD"/>
    <w:rsid w:val="00512AC2"/>
    <w:rsid w:val="0051405B"/>
    <w:rsid w:val="0051435E"/>
    <w:rsid w:val="00515679"/>
    <w:rsid w:val="005156F3"/>
    <w:rsid w:val="00515789"/>
    <w:rsid w:val="00517A86"/>
    <w:rsid w:val="00517CCA"/>
    <w:rsid w:val="00517DD7"/>
    <w:rsid w:val="00520632"/>
    <w:rsid w:val="00520817"/>
    <w:rsid w:val="0052140D"/>
    <w:rsid w:val="00525A4B"/>
    <w:rsid w:val="0052787F"/>
    <w:rsid w:val="00527E92"/>
    <w:rsid w:val="005309F5"/>
    <w:rsid w:val="005311A0"/>
    <w:rsid w:val="00531427"/>
    <w:rsid w:val="0053187A"/>
    <w:rsid w:val="005327ED"/>
    <w:rsid w:val="00532A93"/>
    <w:rsid w:val="005330BC"/>
    <w:rsid w:val="00533A39"/>
    <w:rsid w:val="00533FE3"/>
    <w:rsid w:val="00535063"/>
    <w:rsid w:val="005366F2"/>
    <w:rsid w:val="00536DBC"/>
    <w:rsid w:val="00536EBA"/>
    <w:rsid w:val="00536FF9"/>
    <w:rsid w:val="00537CEC"/>
    <w:rsid w:val="00537D94"/>
    <w:rsid w:val="00537FE1"/>
    <w:rsid w:val="00540D45"/>
    <w:rsid w:val="00541804"/>
    <w:rsid w:val="00541882"/>
    <w:rsid w:val="005427B9"/>
    <w:rsid w:val="005438DA"/>
    <w:rsid w:val="005445D9"/>
    <w:rsid w:val="005459F4"/>
    <w:rsid w:val="00546EF4"/>
    <w:rsid w:val="00547429"/>
    <w:rsid w:val="00547D78"/>
    <w:rsid w:val="00547F6A"/>
    <w:rsid w:val="00551844"/>
    <w:rsid w:val="00552BD4"/>
    <w:rsid w:val="0055326E"/>
    <w:rsid w:val="00554327"/>
    <w:rsid w:val="00554330"/>
    <w:rsid w:val="00554BB8"/>
    <w:rsid w:val="00554C62"/>
    <w:rsid w:val="00554F0B"/>
    <w:rsid w:val="00555506"/>
    <w:rsid w:val="00555ED6"/>
    <w:rsid w:val="0055675B"/>
    <w:rsid w:val="0055764A"/>
    <w:rsid w:val="005578E9"/>
    <w:rsid w:val="00557D00"/>
    <w:rsid w:val="00557E81"/>
    <w:rsid w:val="00560EB3"/>
    <w:rsid w:val="005617B0"/>
    <w:rsid w:val="0056201D"/>
    <w:rsid w:val="00562BFC"/>
    <w:rsid w:val="00563238"/>
    <w:rsid w:val="005643B3"/>
    <w:rsid w:val="0056537E"/>
    <w:rsid w:val="00565EF7"/>
    <w:rsid w:val="00566094"/>
    <w:rsid w:val="00566F03"/>
    <w:rsid w:val="00567446"/>
    <w:rsid w:val="00570124"/>
    <w:rsid w:val="00570728"/>
    <w:rsid w:val="00570AD5"/>
    <w:rsid w:val="00574072"/>
    <w:rsid w:val="005746F3"/>
    <w:rsid w:val="00575467"/>
    <w:rsid w:val="005756FB"/>
    <w:rsid w:val="00576A72"/>
    <w:rsid w:val="0058016A"/>
    <w:rsid w:val="0058148D"/>
    <w:rsid w:val="00582A94"/>
    <w:rsid w:val="00582E6E"/>
    <w:rsid w:val="00584C8C"/>
    <w:rsid w:val="005862CA"/>
    <w:rsid w:val="00586FD4"/>
    <w:rsid w:val="00587D2D"/>
    <w:rsid w:val="0059023C"/>
    <w:rsid w:val="00590876"/>
    <w:rsid w:val="00591586"/>
    <w:rsid w:val="00592D05"/>
    <w:rsid w:val="00595E58"/>
    <w:rsid w:val="0059690A"/>
    <w:rsid w:val="0059697E"/>
    <w:rsid w:val="00596D35"/>
    <w:rsid w:val="0059770A"/>
    <w:rsid w:val="00597E00"/>
    <w:rsid w:val="005A1B40"/>
    <w:rsid w:val="005A3D12"/>
    <w:rsid w:val="005A469D"/>
    <w:rsid w:val="005A4770"/>
    <w:rsid w:val="005A5D28"/>
    <w:rsid w:val="005A6527"/>
    <w:rsid w:val="005B06D1"/>
    <w:rsid w:val="005B0DA2"/>
    <w:rsid w:val="005B1454"/>
    <w:rsid w:val="005B1775"/>
    <w:rsid w:val="005B21D6"/>
    <w:rsid w:val="005B37EB"/>
    <w:rsid w:val="005B494C"/>
    <w:rsid w:val="005B540F"/>
    <w:rsid w:val="005B6212"/>
    <w:rsid w:val="005B62FC"/>
    <w:rsid w:val="005B79FC"/>
    <w:rsid w:val="005B7AE3"/>
    <w:rsid w:val="005C0532"/>
    <w:rsid w:val="005C1603"/>
    <w:rsid w:val="005C17F9"/>
    <w:rsid w:val="005C2999"/>
    <w:rsid w:val="005C3A2D"/>
    <w:rsid w:val="005C57A0"/>
    <w:rsid w:val="005D0485"/>
    <w:rsid w:val="005D0FD3"/>
    <w:rsid w:val="005D45A8"/>
    <w:rsid w:val="005D4913"/>
    <w:rsid w:val="005D523E"/>
    <w:rsid w:val="005D5884"/>
    <w:rsid w:val="005D5E53"/>
    <w:rsid w:val="005D63F1"/>
    <w:rsid w:val="005D6B87"/>
    <w:rsid w:val="005D723C"/>
    <w:rsid w:val="005E0236"/>
    <w:rsid w:val="005E1FF0"/>
    <w:rsid w:val="005E231C"/>
    <w:rsid w:val="005E3DD4"/>
    <w:rsid w:val="005E4E75"/>
    <w:rsid w:val="005E57D6"/>
    <w:rsid w:val="005E6121"/>
    <w:rsid w:val="005F0658"/>
    <w:rsid w:val="005F1C93"/>
    <w:rsid w:val="005F4591"/>
    <w:rsid w:val="005F5B8B"/>
    <w:rsid w:val="006001C7"/>
    <w:rsid w:val="00600C09"/>
    <w:rsid w:val="00600C72"/>
    <w:rsid w:val="006019BC"/>
    <w:rsid w:val="00601AC3"/>
    <w:rsid w:val="00601D35"/>
    <w:rsid w:val="00601DA7"/>
    <w:rsid w:val="00603376"/>
    <w:rsid w:val="006045A3"/>
    <w:rsid w:val="00604988"/>
    <w:rsid w:val="00604C27"/>
    <w:rsid w:val="00604E6E"/>
    <w:rsid w:val="00604EE5"/>
    <w:rsid w:val="006064AB"/>
    <w:rsid w:val="006079AD"/>
    <w:rsid w:val="00607CD8"/>
    <w:rsid w:val="00610161"/>
    <w:rsid w:val="00611014"/>
    <w:rsid w:val="006114CC"/>
    <w:rsid w:val="006114FA"/>
    <w:rsid w:val="006136FF"/>
    <w:rsid w:val="0061385D"/>
    <w:rsid w:val="00616543"/>
    <w:rsid w:val="00621185"/>
    <w:rsid w:val="00622260"/>
    <w:rsid w:val="00622C48"/>
    <w:rsid w:val="0062437B"/>
    <w:rsid w:val="00626D1B"/>
    <w:rsid w:val="00626F53"/>
    <w:rsid w:val="00631101"/>
    <w:rsid w:val="006317F9"/>
    <w:rsid w:val="00633200"/>
    <w:rsid w:val="00633516"/>
    <w:rsid w:val="00634BE3"/>
    <w:rsid w:val="00635ECD"/>
    <w:rsid w:val="00641100"/>
    <w:rsid w:val="00641403"/>
    <w:rsid w:val="00641570"/>
    <w:rsid w:val="00642890"/>
    <w:rsid w:val="00642A8C"/>
    <w:rsid w:val="00642B47"/>
    <w:rsid w:val="0064315A"/>
    <w:rsid w:val="00643525"/>
    <w:rsid w:val="00643A3A"/>
    <w:rsid w:val="00644158"/>
    <w:rsid w:val="00646F48"/>
    <w:rsid w:val="00647696"/>
    <w:rsid w:val="00647D99"/>
    <w:rsid w:val="00647EBB"/>
    <w:rsid w:val="00650C55"/>
    <w:rsid w:val="00652F97"/>
    <w:rsid w:val="00653EDF"/>
    <w:rsid w:val="00653F56"/>
    <w:rsid w:val="006554B5"/>
    <w:rsid w:val="00655538"/>
    <w:rsid w:val="00655AF1"/>
    <w:rsid w:val="00656F69"/>
    <w:rsid w:val="00657751"/>
    <w:rsid w:val="00660DBF"/>
    <w:rsid w:val="006610B0"/>
    <w:rsid w:val="00661B18"/>
    <w:rsid w:val="006628AA"/>
    <w:rsid w:val="00664E4A"/>
    <w:rsid w:val="00665FE3"/>
    <w:rsid w:val="0066690D"/>
    <w:rsid w:val="00671CC6"/>
    <w:rsid w:val="006735A2"/>
    <w:rsid w:val="00674039"/>
    <w:rsid w:val="00674652"/>
    <w:rsid w:val="0067550F"/>
    <w:rsid w:val="00676CBA"/>
    <w:rsid w:val="00676CF5"/>
    <w:rsid w:val="00677360"/>
    <w:rsid w:val="006779E7"/>
    <w:rsid w:val="00683B1A"/>
    <w:rsid w:val="00683C95"/>
    <w:rsid w:val="00684B8B"/>
    <w:rsid w:val="00685B45"/>
    <w:rsid w:val="0068677E"/>
    <w:rsid w:val="00686A5B"/>
    <w:rsid w:val="006870C3"/>
    <w:rsid w:val="006876FE"/>
    <w:rsid w:val="00690592"/>
    <w:rsid w:val="00690814"/>
    <w:rsid w:val="00690989"/>
    <w:rsid w:val="00690BDB"/>
    <w:rsid w:val="00691C88"/>
    <w:rsid w:val="00692F42"/>
    <w:rsid w:val="00693310"/>
    <w:rsid w:val="00693670"/>
    <w:rsid w:val="006936E3"/>
    <w:rsid w:val="0069465E"/>
    <w:rsid w:val="0069542B"/>
    <w:rsid w:val="0069663F"/>
    <w:rsid w:val="006973E9"/>
    <w:rsid w:val="006A2184"/>
    <w:rsid w:val="006A300D"/>
    <w:rsid w:val="006A3324"/>
    <w:rsid w:val="006A7934"/>
    <w:rsid w:val="006A7CD9"/>
    <w:rsid w:val="006B16E3"/>
    <w:rsid w:val="006B18EC"/>
    <w:rsid w:val="006B4CC6"/>
    <w:rsid w:val="006B5140"/>
    <w:rsid w:val="006B67ED"/>
    <w:rsid w:val="006B6813"/>
    <w:rsid w:val="006B6D5D"/>
    <w:rsid w:val="006B7176"/>
    <w:rsid w:val="006B75F9"/>
    <w:rsid w:val="006B7E02"/>
    <w:rsid w:val="006B7FC9"/>
    <w:rsid w:val="006C0079"/>
    <w:rsid w:val="006C05DB"/>
    <w:rsid w:val="006C1686"/>
    <w:rsid w:val="006C18FF"/>
    <w:rsid w:val="006C3868"/>
    <w:rsid w:val="006C639A"/>
    <w:rsid w:val="006C735E"/>
    <w:rsid w:val="006C745B"/>
    <w:rsid w:val="006C77F8"/>
    <w:rsid w:val="006D14EA"/>
    <w:rsid w:val="006D330D"/>
    <w:rsid w:val="006D38A1"/>
    <w:rsid w:val="006D526F"/>
    <w:rsid w:val="006D548A"/>
    <w:rsid w:val="006D6099"/>
    <w:rsid w:val="006D654C"/>
    <w:rsid w:val="006D6B6A"/>
    <w:rsid w:val="006D7E3A"/>
    <w:rsid w:val="006E037F"/>
    <w:rsid w:val="006E1D38"/>
    <w:rsid w:val="006E571B"/>
    <w:rsid w:val="006E5935"/>
    <w:rsid w:val="006E6045"/>
    <w:rsid w:val="006E6EAE"/>
    <w:rsid w:val="006E75C0"/>
    <w:rsid w:val="006F006D"/>
    <w:rsid w:val="006F116E"/>
    <w:rsid w:val="006F20F6"/>
    <w:rsid w:val="006F211F"/>
    <w:rsid w:val="006F2779"/>
    <w:rsid w:val="006F324A"/>
    <w:rsid w:val="006F348D"/>
    <w:rsid w:val="006F3D38"/>
    <w:rsid w:val="006F5343"/>
    <w:rsid w:val="006F6E23"/>
    <w:rsid w:val="006F74BF"/>
    <w:rsid w:val="007007FA"/>
    <w:rsid w:val="00700CE2"/>
    <w:rsid w:val="00701483"/>
    <w:rsid w:val="00701BDB"/>
    <w:rsid w:val="00702725"/>
    <w:rsid w:val="00702B18"/>
    <w:rsid w:val="00702D1C"/>
    <w:rsid w:val="007037CC"/>
    <w:rsid w:val="007039EB"/>
    <w:rsid w:val="00704EB9"/>
    <w:rsid w:val="007059B6"/>
    <w:rsid w:val="0070667B"/>
    <w:rsid w:val="00706A89"/>
    <w:rsid w:val="00706E28"/>
    <w:rsid w:val="00707084"/>
    <w:rsid w:val="00707897"/>
    <w:rsid w:val="00707A4A"/>
    <w:rsid w:val="00707DD7"/>
    <w:rsid w:val="00710130"/>
    <w:rsid w:val="00710404"/>
    <w:rsid w:val="00711037"/>
    <w:rsid w:val="0071115D"/>
    <w:rsid w:val="00711C6B"/>
    <w:rsid w:val="0071227A"/>
    <w:rsid w:val="0071489E"/>
    <w:rsid w:val="00715156"/>
    <w:rsid w:val="00715994"/>
    <w:rsid w:val="0071650A"/>
    <w:rsid w:val="00716812"/>
    <w:rsid w:val="0071703E"/>
    <w:rsid w:val="0072120C"/>
    <w:rsid w:val="00722830"/>
    <w:rsid w:val="00723F90"/>
    <w:rsid w:val="007252BB"/>
    <w:rsid w:val="00725957"/>
    <w:rsid w:val="00725BA1"/>
    <w:rsid w:val="00725E5B"/>
    <w:rsid w:val="0072751D"/>
    <w:rsid w:val="00727946"/>
    <w:rsid w:val="00727D1B"/>
    <w:rsid w:val="00730C49"/>
    <w:rsid w:val="00731592"/>
    <w:rsid w:val="0073187E"/>
    <w:rsid w:val="0073226F"/>
    <w:rsid w:val="0073294F"/>
    <w:rsid w:val="00732BE3"/>
    <w:rsid w:val="00733697"/>
    <w:rsid w:val="00733B44"/>
    <w:rsid w:val="00733E6D"/>
    <w:rsid w:val="007345E2"/>
    <w:rsid w:val="007357C4"/>
    <w:rsid w:val="00735B5F"/>
    <w:rsid w:val="00735D0D"/>
    <w:rsid w:val="0073628F"/>
    <w:rsid w:val="00736D8E"/>
    <w:rsid w:val="00740231"/>
    <w:rsid w:val="007410E2"/>
    <w:rsid w:val="007418B6"/>
    <w:rsid w:val="00742D38"/>
    <w:rsid w:val="00742E7F"/>
    <w:rsid w:val="00743A6C"/>
    <w:rsid w:val="007447F4"/>
    <w:rsid w:val="00745113"/>
    <w:rsid w:val="00745213"/>
    <w:rsid w:val="007452B0"/>
    <w:rsid w:val="00746574"/>
    <w:rsid w:val="0074737D"/>
    <w:rsid w:val="00750560"/>
    <w:rsid w:val="0075069B"/>
    <w:rsid w:val="0075116B"/>
    <w:rsid w:val="0075243E"/>
    <w:rsid w:val="00755548"/>
    <w:rsid w:val="007571FE"/>
    <w:rsid w:val="00757282"/>
    <w:rsid w:val="007614E2"/>
    <w:rsid w:val="00761795"/>
    <w:rsid w:val="00761883"/>
    <w:rsid w:val="007618EC"/>
    <w:rsid w:val="0076308A"/>
    <w:rsid w:val="007632F8"/>
    <w:rsid w:val="00764C11"/>
    <w:rsid w:val="007654A6"/>
    <w:rsid w:val="007654AA"/>
    <w:rsid w:val="0076565F"/>
    <w:rsid w:val="007658FB"/>
    <w:rsid w:val="00765A03"/>
    <w:rsid w:val="007662C8"/>
    <w:rsid w:val="00766575"/>
    <w:rsid w:val="00771F06"/>
    <w:rsid w:val="00773A91"/>
    <w:rsid w:val="007744F7"/>
    <w:rsid w:val="00774A11"/>
    <w:rsid w:val="00776E05"/>
    <w:rsid w:val="00777F8F"/>
    <w:rsid w:val="007828F3"/>
    <w:rsid w:val="007835D3"/>
    <w:rsid w:val="00784509"/>
    <w:rsid w:val="007849F9"/>
    <w:rsid w:val="00785527"/>
    <w:rsid w:val="007879E2"/>
    <w:rsid w:val="00787AF2"/>
    <w:rsid w:val="007912F3"/>
    <w:rsid w:val="007928C5"/>
    <w:rsid w:val="00794CC9"/>
    <w:rsid w:val="0079703B"/>
    <w:rsid w:val="007A00EE"/>
    <w:rsid w:val="007A1D17"/>
    <w:rsid w:val="007A6F3A"/>
    <w:rsid w:val="007A7182"/>
    <w:rsid w:val="007A746B"/>
    <w:rsid w:val="007A7692"/>
    <w:rsid w:val="007A7D17"/>
    <w:rsid w:val="007B3465"/>
    <w:rsid w:val="007B3944"/>
    <w:rsid w:val="007B63AC"/>
    <w:rsid w:val="007B650D"/>
    <w:rsid w:val="007C2286"/>
    <w:rsid w:val="007C2B26"/>
    <w:rsid w:val="007C4BB7"/>
    <w:rsid w:val="007D124C"/>
    <w:rsid w:val="007D233B"/>
    <w:rsid w:val="007D4C1F"/>
    <w:rsid w:val="007D4ED2"/>
    <w:rsid w:val="007E1BBB"/>
    <w:rsid w:val="007E2FB5"/>
    <w:rsid w:val="007E354A"/>
    <w:rsid w:val="007E35D5"/>
    <w:rsid w:val="007E4356"/>
    <w:rsid w:val="007E5EC1"/>
    <w:rsid w:val="007E770F"/>
    <w:rsid w:val="007E7A06"/>
    <w:rsid w:val="007F006A"/>
    <w:rsid w:val="007F0E80"/>
    <w:rsid w:val="007F1CBD"/>
    <w:rsid w:val="007F1D3F"/>
    <w:rsid w:val="007F1F97"/>
    <w:rsid w:val="007F1FCD"/>
    <w:rsid w:val="007F254E"/>
    <w:rsid w:val="007F4CA5"/>
    <w:rsid w:val="007F5394"/>
    <w:rsid w:val="007F5476"/>
    <w:rsid w:val="007F7923"/>
    <w:rsid w:val="007F7CCF"/>
    <w:rsid w:val="008003BD"/>
    <w:rsid w:val="00801107"/>
    <w:rsid w:val="008015CB"/>
    <w:rsid w:val="0080165D"/>
    <w:rsid w:val="008023CF"/>
    <w:rsid w:val="0080263A"/>
    <w:rsid w:val="00802BAE"/>
    <w:rsid w:val="00803F86"/>
    <w:rsid w:val="00804C16"/>
    <w:rsid w:val="00805CF0"/>
    <w:rsid w:val="0080627B"/>
    <w:rsid w:val="0080733B"/>
    <w:rsid w:val="0080734F"/>
    <w:rsid w:val="008128B8"/>
    <w:rsid w:val="00813A28"/>
    <w:rsid w:val="00814358"/>
    <w:rsid w:val="00815D74"/>
    <w:rsid w:val="008176E0"/>
    <w:rsid w:val="00820119"/>
    <w:rsid w:val="0082014E"/>
    <w:rsid w:val="00825B4C"/>
    <w:rsid w:val="0082713E"/>
    <w:rsid w:val="0082786C"/>
    <w:rsid w:val="00831392"/>
    <w:rsid w:val="0083144B"/>
    <w:rsid w:val="00831D83"/>
    <w:rsid w:val="00832CC3"/>
    <w:rsid w:val="00833B19"/>
    <w:rsid w:val="00833DC2"/>
    <w:rsid w:val="00833F87"/>
    <w:rsid w:val="008354F0"/>
    <w:rsid w:val="00836074"/>
    <w:rsid w:val="0084029D"/>
    <w:rsid w:val="0084217A"/>
    <w:rsid w:val="00842340"/>
    <w:rsid w:val="00842BA1"/>
    <w:rsid w:val="00843D0B"/>
    <w:rsid w:val="008445B0"/>
    <w:rsid w:val="0084619B"/>
    <w:rsid w:val="008467F0"/>
    <w:rsid w:val="00847585"/>
    <w:rsid w:val="00847B70"/>
    <w:rsid w:val="00852699"/>
    <w:rsid w:val="00855122"/>
    <w:rsid w:val="00861255"/>
    <w:rsid w:val="0086226F"/>
    <w:rsid w:val="00865356"/>
    <w:rsid w:val="00865D95"/>
    <w:rsid w:val="0086610F"/>
    <w:rsid w:val="00870307"/>
    <w:rsid w:val="00870E9B"/>
    <w:rsid w:val="00872077"/>
    <w:rsid w:val="00872AA1"/>
    <w:rsid w:val="00874616"/>
    <w:rsid w:val="00875B63"/>
    <w:rsid w:val="00875C8C"/>
    <w:rsid w:val="00876C9B"/>
    <w:rsid w:val="00876E11"/>
    <w:rsid w:val="00877575"/>
    <w:rsid w:val="008801E5"/>
    <w:rsid w:val="00880D10"/>
    <w:rsid w:val="00883457"/>
    <w:rsid w:val="008836CD"/>
    <w:rsid w:val="00883E49"/>
    <w:rsid w:val="008845BD"/>
    <w:rsid w:val="0088461E"/>
    <w:rsid w:val="00884786"/>
    <w:rsid w:val="0088525E"/>
    <w:rsid w:val="0088731A"/>
    <w:rsid w:val="00887324"/>
    <w:rsid w:val="00892777"/>
    <w:rsid w:val="0089291F"/>
    <w:rsid w:val="00894CFA"/>
    <w:rsid w:val="008953D8"/>
    <w:rsid w:val="008960FE"/>
    <w:rsid w:val="008A0634"/>
    <w:rsid w:val="008A257A"/>
    <w:rsid w:val="008A3127"/>
    <w:rsid w:val="008A3825"/>
    <w:rsid w:val="008A4714"/>
    <w:rsid w:val="008A48E5"/>
    <w:rsid w:val="008A4CFB"/>
    <w:rsid w:val="008A5308"/>
    <w:rsid w:val="008A5BA8"/>
    <w:rsid w:val="008A696A"/>
    <w:rsid w:val="008A6A54"/>
    <w:rsid w:val="008A6F57"/>
    <w:rsid w:val="008A6F9E"/>
    <w:rsid w:val="008A716F"/>
    <w:rsid w:val="008A71D7"/>
    <w:rsid w:val="008B0ADD"/>
    <w:rsid w:val="008B174C"/>
    <w:rsid w:val="008B21E5"/>
    <w:rsid w:val="008B22EA"/>
    <w:rsid w:val="008B247B"/>
    <w:rsid w:val="008B2FCE"/>
    <w:rsid w:val="008B2FF6"/>
    <w:rsid w:val="008B40A2"/>
    <w:rsid w:val="008B426F"/>
    <w:rsid w:val="008B5E59"/>
    <w:rsid w:val="008B6AC4"/>
    <w:rsid w:val="008C0456"/>
    <w:rsid w:val="008C1674"/>
    <w:rsid w:val="008C2E34"/>
    <w:rsid w:val="008C38C9"/>
    <w:rsid w:val="008C4A8E"/>
    <w:rsid w:val="008C5656"/>
    <w:rsid w:val="008C77DA"/>
    <w:rsid w:val="008C7FD9"/>
    <w:rsid w:val="008D1584"/>
    <w:rsid w:val="008D2B16"/>
    <w:rsid w:val="008D48AF"/>
    <w:rsid w:val="008D4B57"/>
    <w:rsid w:val="008D4B99"/>
    <w:rsid w:val="008D6733"/>
    <w:rsid w:val="008D68FF"/>
    <w:rsid w:val="008D78CA"/>
    <w:rsid w:val="008E1506"/>
    <w:rsid w:val="008E3252"/>
    <w:rsid w:val="008E4346"/>
    <w:rsid w:val="008E4F27"/>
    <w:rsid w:val="008E4FE4"/>
    <w:rsid w:val="008E53E7"/>
    <w:rsid w:val="008E5E21"/>
    <w:rsid w:val="008E5EAF"/>
    <w:rsid w:val="008E5ED5"/>
    <w:rsid w:val="008E79FF"/>
    <w:rsid w:val="008F0268"/>
    <w:rsid w:val="008F0A3F"/>
    <w:rsid w:val="008F22DC"/>
    <w:rsid w:val="008F2573"/>
    <w:rsid w:val="008F2CB9"/>
    <w:rsid w:val="008F3D1B"/>
    <w:rsid w:val="008F40CA"/>
    <w:rsid w:val="008F5F58"/>
    <w:rsid w:val="0090062B"/>
    <w:rsid w:val="009006F6"/>
    <w:rsid w:val="009024E7"/>
    <w:rsid w:val="0090372C"/>
    <w:rsid w:val="00903D4D"/>
    <w:rsid w:val="009047DF"/>
    <w:rsid w:val="00906273"/>
    <w:rsid w:val="009062F1"/>
    <w:rsid w:val="00910992"/>
    <w:rsid w:val="009111F6"/>
    <w:rsid w:val="00911743"/>
    <w:rsid w:val="00911760"/>
    <w:rsid w:val="00911838"/>
    <w:rsid w:val="00911F6D"/>
    <w:rsid w:val="0091467B"/>
    <w:rsid w:val="00914E9F"/>
    <w:rsid w:val="00916B1B"/>
    <w:rsid w:val="00916B55"/>
    <w:rsid w:val="0092106A"/>
    <w:rsid w:val="009217D2"/>
    <w:rsid w:val="00921E30"/>
    <w:rsid w:val="009222B9"/>
    <w:rsid w:val="00924312"/>
    <w:rsid w:val="00924963"/>
    <w:rsid w:val="00925009"/>
    <w:rsid w:val="0092504C"/>
    <w:rsid w:val="00925329"/>
    <w:rsid w:val="009253C7"/>
    <w:rsid w:val="00926050"/>
    <w:rsid w:val="009269EB"/>
    <w:rsid w:val="00926CDB"/>
    <w:rsid w:val="00927B1C"/>
    <w:rsid w:val="00927DC0"/>
    <w:rsid w:val="009309F6"/>
    <w:rsid w:val="00932E5C"/>
    <w:rsid w:val="009330CA"/>
    <w:rsid w:val="00933D62"/>
    <w:rsid w:val="009341A1"/>
    <w:rsid w:val="00935515"/>
    <w:rsid w:val="00943D16"/>
    <w:rsid w:val="009457F7"/>
    <w:rsid w:val="00945B72"/>
    <w:rsid w:val="0094695D"/>
    <w:rsid w:val="00946FCE"/>
    <w:rsid w:val="009476F8"/>
    <w:rsid w:val="00951942"/>
    <w:rsid w:val="00953E21"/>
    <w:rsid w:val="00954672"/>
    <w:rsid w:val="00957737"/>
    <w:rsid w:val="00957B07"/>
    <w:rsid w:val="00957C10"/>
    <w:rsid w:val="00957E98"/>
    <w:rsid w:val="00960CBF"/>
    <w:rsid w:val="0096184F"/>
    <w:rsid w:val="009623B4"/>
    <w:rsid w:val="00963243"/>
    <w:rsid w:val="0096428A"/>
    <w:rsid w:val="00965C08"/>
    <w:rsid w:val="009661E3"/>
    <w:rsid w:val="009662B3"/>
    <w:rsid w:val="009673E4"/>
    <w:rsid w:val="00970817"/>
    <w:rsid w:val="00970B01"/>
    <w:rsid w:val="00970FB2"/>
    <w:rsid w:val="009731DB"/>
    <w:rsid w:val="009743CE"/>
    <w:rsid w:val="0097496A"/>
    <w:rsid w:val="00974A92"/>
    <w:rsid w:val="00974E07"/>
    <w:rsid w:val="009754D2"/>
    <w:rsid w:val="00976C3B"/>
    <w:rsid w:val="00980DD9"/>
    <w:rsid w:val="00981F72"/>
    <w:rsid w:val="0098232E"/>
    <w:rsid w:val="0098360A"/>
    <w:rsid w:val="009841D3"/>
    <w:rsid w:val="00984519"/>
    <w:rsid w:val="00986444"/>
    <w:rsid w:val="009865D9"/>
    <w:rsid w:val="009871D7"/>
    <w:rsid w:val="00990350"/>
    <w:rsid w:val="0099246A"/>
    <w:rsid w:val="0099452F"/>
    <w:rsid w:val="00995937"/>
    <w:rsid w:val="009969DE"/>
    <w:rsid w:val="00997643"/>
    <w:rsid w:val="009A0274"/>
    <w:rsid w:val="009A07E0"/>
    <w:rsid w:val="009A0AD0"/>
    <w:rsid w:val="009A0CCE"/>
    <w:rsid w:val="009A106F"/>
    <w:rsid w:val="009A1CB8"/>
    <w:rsid w:val="009A27C8"/>
    <w:rsid w:val="009A2915"/>
    <w:rsid w:val="009A2BF0"/>
    <w:rsid w:val="009A3088"/>
    <w:rsid w:val="009A35B5"/>
    <w:rsid w:val="009A3B08"/>
    <w:rsid w:val="009A4021"/>
    <w:rsid w:val="009A409A"/>
    <w:rsid w:val="009A435E"/>
    <w:rsid w:val="009A5218"/>
    <w:rsid w:val="009A5B6E"/>
    <w:rsid w:val="009A62D8"/>
    <w:rsid w:val="009A7CB9"/>
    <w:rsid w:val="009B0CB8"/>
    <w:rsid w:val="009B0FFA"/>
    <w:rsid w:val="009B1BB8"/>
    <w:rsid w:val="009B3128"/>
    <w:rsid w:val="009B4FF0"/>
    <w:rsid w:val="009B5171"/>
    <w:rsid w:val="009B6312"/>
    <w:rsid w:val="009B632B"/>
    <w:rsid w:val="009B6FB2"/>
    <w:rsid w:val="009C0A67"/>
    <w:rsid w:val="009C1275"/>
    <w:rsid w:val="009C257F"/>
    <w:rsid w:val="009C2957"/>
    <w:rsid w:val="009C3F37"/>
    <w:rsid w:val="009C50EE"/>
    <w:rsid w:val="009C5EE4"/>
    <w:rsid w:val="009C61E1"/>
    <w:rsid w:val="009C63E7"/>
    <w:rsid w:val="009C72D5"/>
    <w:rsid w:val="009C7AC7"/>
    <w:rsid w:val="009D123A"/>
    <w:rsid w:val="009D1A2C"/>
    <w:rsid w:val="009D2251"/>
    <w:rsid w:val="009D375F"/>
    <w:rsid w:val="009D46A8"/>
    <w:rsid w:val="009D4809"/>
    <w:rsid w:val="009D68A1"/>
    <w:rsid w:val="009E14AE"/>
    <w:rsid w:val="009E2246"/>
    <w:rsid w:val="009E26CA"/>
    <w:rsid w:val="009E27E4"/>
    <w:rsid w:val="009E48D6"/>
    <w:rsid w:val="009E5FC4"/>
    <w:rsid w:val="009E6761"/>
    <w:rsid w:val="009E67B8"/>
    <w:rsid w:val="009F0041"/>
    <w:rsid w:val="009F1E46"/>
    <w:rsid w:val="009F2DB6"/>
    <w:rsid w:val="009F5C34"/>
    <w:rsid w:val="00A0045E"/>
    <w:rsid w:val="00A005F4"/>
    <w:rsid w:val="00A03DA0"/>
    <w:rsid w:val="00A043EC"/>
    <w:rsid w:val="00A0556F"/>
    <w:rsid w:val="00A05DFB"/>
    <w:rsid w:val="00A05EF0"/>
    <w:rsid w:val="00A073A1"/>
    <w:rsid w:val="00A07E91"/>
    <w:rsid w:val="00A07E96"/>
    <w:rsid w:val="00A10863"/>
    <w:rsid w:val="00A11BDC"/>
    <w:rsid w:val="00A11CB5"/>
    <w:rsid w:val="00A12B67"/>
    <w:rsid w:val="00A12D29"/>
    <w:rsid w:val="00A148C3"/>
    <w:rsid w:val="00A15065"/>
    <w:rsid w:val="00A156C6"/>
    <w:rsid w:val="00A163EE"/>
    <w:rsid w:val="00A174F8"/>
    <w:rsid w:val="00A203CF"/>
    <w:rsid w:val="00A21AC4"/>
    <w:rsid w:val="00A23286"/>
    <w:rsid w:val="00A23478"/>
    <w:rsid w:val="00A23863"/>
    <w:rsid w:val="00A2586A"/>
    <w:rsid w:val="00A2687B"/>
    <w:rsid w:val="00A27AAD"/>
    <w:rsid w:val="00A27B55"/>
    <w:rsid w:val="00A30DD5"/>
    <w:rsid w:val="00A31C2B"/>
    <w:rsid w:val="00A31FC2"/>
    <w:rsid w:val="00A33D38"/>
    <w:rsid w:val="00A43BBE"/>
    <w:rsid w:val="00A43EB7"/>
    <w:rsid w:val="00A447A9"/>
    <w:rsid w:val="00A47A73"/>
    <w:rsid w:val="00A50D96"/>
    <w:rsid w:val="00A525E4"/>
    <w:rsid w:val="00A53424"/>
    <w:rsid w:val="00A540A5"/>
    <w:rsid w:val="00A5481B"/>
    <w:rsid w:val="00A54834"/>
    <w:rsid w:val="00A54CBF"/>
    <w:rsid w:val="00A55DC5"/>
    <w:rsid w:val="00A57EDA"/>
    <w:rsid w:val="00A6170D"/>
    <w:rsid w:val="00A6279B"/>
    <w:rsid w:val="00A627BE"/>
    <w:rsid w:val="00A6287C"/>
    <w:rsid w:val="00A6299D"/>
    <w:rsid w:val="00A62FDF"/>
    <w:rsid w:val="00A64037"/>
    <w:rsid w:val="00A644BD"/>
    <w:rsid w:val="00A6567C"/>
    <w:rsid w:val="00A65B08"/>
    <w:rsid w:val="00A66977"/>
    <w:rsid w:val="00A67216"/>
    <w:rsid w:val="00A70364"/>
    <w:rsid w:val="00A711BA"/>
    <w:rsid w:val="00A71286"/>
    <w:rsid w:val="00A721D9"/>
    <w:rsid w:val="00A72C79"/>
    <w:rsid w:val="00A72DE6"/>
    <w:rsid w:val="00A748E2"/>
    <w:rsid w:val="00A749DC"/>
    <w:rsid w:val="00A74BC2"/>
    <w:rsid w:val="00A74E11"/>
    <w:rsid w:val="00A757B0"/>
    <w:rsid w:val="00A76CF1"/>
    <w:rsid w:val="00A76F07"/>
    <w:rsid w:val="00A8083C"/>
    <w:rsid w:val="00A80C42"/>
    <w:rsid w:val="00A80C74"/>
    <w:rsid w:val="00A80D06"/>
    <w:rsid w:val="00A80E01"/>
    <w:rsid w:val="00A8159E"/>
    <w:rsid w:val="00A8163B"/>
    <w:rsid w:val="00A82E23"/>
    <w:rsid w:val="00A82EFC"/>
    <w:rsid w:val="00A836DF"/>
    <w:rsid w:val="00A837BC"/>
    <w:rsid w:val="00A83C77"/>
    <w:rsid w:val="00A83D43"/>
    <w:rsid w:val="00A843A1"/>
    <w:rsid w:val="00A8568B"/>
    <w:rsid w:val="00A85D43"/>
    <w:rsid w:val="00A87CDB"/>
    <w:rsid w:val="00A87DB5"/>
    <w:rsid w:val="00A91162"/>
    <w:rsid w:val="00A91BCC"/>
    <w:rsid w:val="00A92890"/>
    <w:rsid w:val="00A945DA"/>
    <w:rsid w:val="00A9491D"/>
    <w:rsid w:val="00A94BC4"/>
    <w:rsid w:val="00A9656C"/>
    <w:rsid w:val="00AA00B1"/>
    <w:rsid w:val="00AA3BF1"/>
    <w:rsid w:val="00AA3C1C"/>
    <w:rsid w:val="00AA4E7F"/>
    <w:rsid w:val="00AA4E99"/>
    <w:rsid w:val="00AA75AA"/>
    <w:rsid w:val="00AB1FAA"/>
    <w:rsid w:val="00AB26F0"/>
    <w:rsid w:val="00AB2AA2"/>
    <w:rsid w:val="00AB2C1D"/>
    <w:rsid w:val="00AB52CA"/>
    <w:rsid w:val="00AB6725"/>
    <w:rsid w:val="00AB6A0D"/>
    <w:rsid w:val="00AC1031"/>
    <w:rsid w:val="00AC1918"/>
    <w:rsid w:val="00AC5805"/>
    <w:rsid w:val="00AC59E4"/>
    <w:rsid w:val="00AC752E"/>
    <w:rsid w:val="00AC7EF0"/>
    <w:rsid w:val="00AD098A"/>
    <w:rsid w:val="00AD0B7D"/>
    <w:rsid w:val="00AD11AC"/>
    <w:rsid w:val="00AD1D57"/>
    <w:rsid w:val="00AD3700"/>
    <w:rsid w:val="00AD37BE"/>
    <w:rsid w:val="00AD5D7F"/>
    <w:rsid w:val="00AD63B8"/>
    <w:rsid w:val="00AD65A8"/>
    <w:rsid w:val="00AD7106"/>
    <w:rsid w:val="00AD7B71"/>
    <w:rsid w:val="00AE00DA"/>
    <w:rsid w:val="00AE0E4C"/>
    <w:rsid w:val="00AE1F7D"/>
    <w:rsid w:val="00AE2AF4"/>
    <w:rsid w:val="00AE2FDE"/>
    <w:rsid w:val="00AE3CA7"/>
    <w:rsid w:val="00AE4F03"/>
    <w:rsid w:val="00AE5EF5"/>
    <w:rsid w:val="00AE6080"/>
    <w:rsid w:val="00AE7443"/>
    <w:rsid w:val="00AE7BE4"/>
    <w:rsid w:val="00AF005F"/>
    <w:rsid w:val="00AF1C34"/>
    <w:rsid w:val="00AF2F87"/>
    <w:rsid w:val="00AF3D15"/>
    <w:rsid w:val="00AF537E"/>
    <w:rsid w:val="00AF5C85"/>
    <w:rsid w:val="00AF648D"/>
    <w:rsid w:val="00AF6BDF"/>
    <w:rsid w:val="00AF7688"/>
    <w:rsid w:val="00AF7A37"/>
    <w:rsid w:val="00B02B8C"/>
    <w:rsid w:val="00B04A6B"/>
    <w:rsid w:val="00B04B27"/>
    <w:rsid w:val="00B04B2E"/>
    <w:rsid w:val="00B05039"/>
    <w:rsid w:val="00B05710"/>
    <w:rsid w:val="00B05F2B"/>
    <w:rsid w:val="00B0606E"/>
    <w:rsid w:val="00B066B6"/>
    <w:rsid w:val="00B06FCC"/>
    <w:rsid w:val="00B07214"/>
    <w:rsid w:val="00B0785A"/>
    <w:rsid w:val="00B10544"/>
    <w:rsid w:val="00B1212B"/>
    <w:rsid w:val="00B12217"/>
    <w:rsid w:val="00B123E2"/>
    <w:rsid w:val="00B14233"/>
    <w:rsid w:val="00B1514D"/>
    <w:rsid w:val="00B161CE"/>
    <w:rsid w:val="00B161F2"/>
    <w:rsid w:val="00B17289"/>
    <w:rsid w:val="00B17414"/>
    <w:rsid w:val="00B20E8C"/>
    <w:rsid w:val="00B239AC"/>
    <w:rsid w:val="00B24FDD"/>
    <w:rsid w:val="00B25D33"/>
    <w:rsid w:val="00B260EF"/>
    <w:rsid w:val="00B26DB0"/>
    <w:rsid w:val="00B27818"/>
    <w:rsid w:val="00B27883"/>
    <w:rsid w:val="00B31990"/>
    <w:rsid w:val="00B31BE6"/>
    <w:rsid w:val="00B323D3"/>
    <w:rsid w:val="00B3289E"/>
    <w:rsid w:val="00B32BD5"/>
    <w:rsid w:val="00B34845"/>
    <w:rsid w:val="00B356BE"/>
    <w:rsid w:val="00B369A2"/>
    <w:rsid w:val="00B37816"/>
    <w:rsid w:val="00B40459"/>
    <w:rsid w:val="00B4070E"/>
    <w:rsid w:val="00B40CD1"/>
    <w:rsid w:val="00B41969"/>
    <w:rsid w:val="00B4291C"/>
    <w:rsid w:val="00B42DF5"/>
    <w:rsid w:val="00B42E0F"/>
    <w:rsid w:val="00B4326B"/>
    <w:rsid w:val="00B43762"/>
    <w:rsid w:val="00B5010C"/>
    <w:rsid w:val="00B50D1C"/>
    <w:rsid w:val="00B53488"/>
    <w:rsid w:val="00B53848"/>
    <w:rsid w:val="00B553A7"/>
    <w:rsid w:val="00B557A2"/>
    <w:rsid w:val="00B557A9"/>
    <w:rsid w:val="00B56811"/>
    <w:rsid w:val="00B56D61"/>
    <w:rsid w:val="00B56EEA"/>
    <w:rsid w:val="00B60674"/>
    <w:rsid w:val="00B608E9"/>
    <w:rsid w:val="00B61B16"/>
    <w:rsid w:val="00B6244E"/>
    <w:rsid w:val="00B64A8F"/>
    <w:rsid w:val="00B64B43"/>
    <w:rsid w:val="00B65CED"/>
    <w:rsid w:val="00B661A7"/>
    <w:rsid w:val="00B66755"/>
    <w:rsid w:val="00B70E20"/>
    <w:rsid w:val="00B7190B"/>
    <w:rsid w:val="00B71D66"/>
    <w:rsid w:val="00B72373"/>
    <w:rsid w:val="00B73544"/>
    <w:rsid w:val="00B74495"/>
    <w:rsid w:val="00B7770B"/>
    <w:rsid w:val="00B77B88"/>
    <w:rsid w:val="00B81627"/>
    <w:rsid w:val="00B81B9F"/>
    <w:rsid w:val="00B82650"/>
    <w:rsid w:val="00B86050"/>
    <w:rsid w:val="00B86ADA"/>
    <w:rsid w:val="00B87661"/>
    <w:rsid w:val="00B90D51"/>
    <w:rsid w:val="00B91134"/>
    <w:rsid w:val="00B91FE7"/>
    <w:rsid w:val="00B95636"/>
    <w:rsid w:val="00B96F28"/>
    <w:rsid w:val="00BA0584"/>
    <w:rsid w:val="00BA05B8"/>
    <w:rsid w:val="00BA1160"/>
    <w:rsid w:val="00BA1F22"/>
    <w:rsid w:val="00BA2F13"/>
    <w:rsid w:val="00BA4836"/>
    <w:rsid w:val="00BA4AAF"/>
    <w:rsid w:val="00BA746A"/>
    <w:rsid w:val="00BB0635"/>
    <w:rsid w:val="00BB0DD5"/>
    <w:rsid w:val="00BB1229"/>
    <w:rsid w:val="00BB28AB"/>
    <w:rsid w:val="00BB2B95"/>
    <w:rsid w:val="00BB3C5B"/>
    <w:rsid w:val="00BB3F03"/>
    <w:rsid w:val="00BB66ED"/>
    <w:rsid w:val="00BB6C2B"/>
    <w:rsid w:val="00BB799D"/>
    <w:rsid w:val="00BB7A62"/>
    <w:rsid w:val="00BC0832"/>
    <w:rsid w:val="00BC10E8"/>
    <w:rsid w:val="00BC11EB"/>
    <w:rsid w:val="00BC1324"/>
    <w:rsid w:val="00BC1651"/>
    <w:rsid w:val="00BC17B1"/>
    <w:rsid w:val="00BC2D67"/>
    <w:rsid w:val="00BC6976"/>
    <w:rsid w:val="00BC69FF"/>
    <w:rsid w:val="00BC7A24"/>
    <w:rsid w:val="00BD4346"/>
    <w:rsid w:val="00BD4F4F"/>
    <w:rsid w:val="00BD5350"/>
    <w:rsid w:val="00BD63CA"/>
    <w:rsid w:val="00BD64DE"/>
    <w:rsid w:val="00BD75C3"/>
    <w:rsid w:val="00BE0521"/>
    <w:rsid w:val="00BE098B"/>
    <w:rsid w:val="00BE138D"/>
    <w:rsid w:val="00BE1618"/>
    <w:rsid w:val="00BE1821"/>
    <w:rsid w:val="00BE19DB"/>
    <w:rsid w:val="00BE245D"/>
    <w:rsid w:val="00BE2E1C"/>
    <w:rsid w:val="00BE35CE"/>
    <w:rsid w:val="00BF0EF1"/>
    <w:rsid w:val="00BF1485"/>
    <w:rsid w:val="00BF1744"/>
    <w:rsid w:val="00BF1AA0"/>
    <w:rsid w:val="00BF3E95"/>
    <w:rsid w:val="00BF589A"/>
    <w:rsid w:val="00BF5F64"/>
    <w:rsid w:val="00BF79C6"/>
    <w:rsid w:val="00BF7D2A"/>
    <w:rsid w:val="00C00699"/>
    <w:rsid w:val="00C01F56"/>
    <w:rsid w:val="00C02E18"/>
    <w:rsid w:val="00C034FB"/>
    <w:rsid w:val="00C051C2"/>
    <w:rsid w:val="00C06A9D"/>
    <w:rsid w:val="00C07AE9"/>
    <w:rsid w:val="00C07BAA"/>
    <w:rsid w:val="00C1009F"/>
    <w:rsid w:val="00C1037A"/>
    <w:rsid w:val="00C1113B"/>
    <w:rsid w:val="00C12D3E"/>
    <w:rsid w:val="00C130E2"/>
    <w:rsid w:val="00C140BA"/>
    <w:rsid w:val="00C1539E"/>
    <w:rsid w:val="00C202E8"/>
    <w:rsid w:val="00C20326"/>
    <w:rsid w:val="00C206EE"/>
    <w:rsid w:val="00C20AE0"/>
    <w:rsid w:val="00C21152"/>
    <w:rsid w:val="00C22F7D"/>
    <w:rsid w:val="00C23392"/>
    <w:rsid w:val="00C23960"/>
    <w:rsid w:val="00C2601A"/>
    <w:rsid w:val="00C27303"/>
    <w:rsid w:val="00C30E91"/>
    <w:rsid w:val="00C32162"/>
    <w:rsid w:val="00C3220A"/>
    <w:rsid w:val="00C32B29"/>
    <w:rsid w:val="00C33144"/>
    <w:rsid w:val="00C335FD"/>
    <w:rsid w:val="00C34105"/>
    <w:rsid w:val="00C344ED"/>
    <w:rsid w:val="00C34564"/>
    <w:rsid w:val="00C36428"/>
    <w:rsid w:val="00C368CD"/>
    <w:rsid w:val="00C371A1"/>
    <w:rsid w:val="00C4073B"/>
    <w:rsid w:val="00C40E54"/>
    <w:rsid w:val="00C41C9D"/>
    <w:rsid w:val="00C431A5"/>
    <w:rsid w:val="00C43E65"/>
    <w:rsid w:val="00C44136"/>
    <w:rsid w:val="00C44238"/>
    <w:rsid w:val="00C44994"/>
    <w:rsid w:val="00C5076E"/>
    <w:rsid w:val="00C50C1F"/>
    <w:rsid w:val="00C51D3B"/>
    <w:rsid w:val="00C52666"/>
    <w:rsid w:val="00C52730"/>
    <w:rsid w:val="00C53F94"/>
    <w:rsid w:val="00C560E1"/>
    <w:rsid w:val="00C56A08"/>
    <w:rsid w:val="00C5701B"/>
    <w:rsid w:val="00C60AD8"/>
    <w:rsid w:val="00C60C29"/>
    <w:rsid w:val="00C61A3C"/>
    <w:rsid w:val="00C622D2"/>
    <w:rsid w:val="00C62393"/>
    <w:rsid w:val="00C630C1"/>
    <w:rsid w:val="00C63458"/>
    <w:rsid w:val="00C6628F"/>
    <w:rsid w:val="00C66EB7"/>
    <w:rsid w:val="00C66EDC"/>
    <w:rsid w:val="00C72607"/>
    <w:rsid w:val="00C72E4D"/>
    <w:rsid w:val="00C738DB"/>
    <w:rsid w:val="00C76C9A"/>
    <w:rsid w:val="00C80A47"/>
    <w:rsid w:val="00C83225"/>
    <w:rsid w:val="00C85223"/>
    <w:rsid w:val="00C86006"/>
    <w:rsid w:val="00C87C61"/>
    <w:rsid w:val="00C87C83"/>
    <w:rsid w:val="00C92841"/>
    <w:rsid w:val="00C944EE"/>
    <w:rsid w:val="00C95BF5"/>
    <w:rsid w:val="00C96DA3"/>
    <w:rsid w:val="00C96ECD"/>
    <w:rsid w:val="00C9725C"/>
    <w:rsid w:val="00C9785A"/>
    <w:rsid w:val="00CA0B06"/>
    <w:rsid w:val="00CA3E03"/>
    <w:rsid w:val="00CA40A3"/>
    <w:rsid w:val="00CA4545"/>
    <w:rsid w:val="00CA7500"/>
    <w:rsid w:val="00CB15D9"/>
    <w:rsid w:val="00CB67BC"/>
    <w:rsid w:val="00CB765D"/>
    <w:rsid w:val="00CC0C42"/>
    <w:rsid w:val="00CC108B"/>
    <w:rsid w:val="00CC1CCC"/>
    <w:rsid w:val="00CC232B"/>
    <w:rsid w:val="00CC2984"/>
    <w:rsid w:val="00CC3795"/>
    <w:rsid w:val="00CC39E0"/>
    <w:rsid w:val="00CC433B"/>
    <w:rsid w:val="00CC4C7F"/>
    <w:rsid w:val="00CC5A9F"/>
    <w:rsid w:val="00CC6785"/>
    <w:rsid w:val="00CC6C4A"/>
    <w:rsid w:val="00CC6F89"/>
    <w:rsid w:val="00CC7174"/>
    <w:rsid w:val="00CD23E6"/>
    <w:rsid w:val="00CD2999"/>
    <w:rsid w:val="00CD30ED"/>
    <w:rsid w:val="00CD3111"/>
    <w:rsid w:val="00CD4792"/>
    <w:rsid w:val="00CD4DCA"/>
    <w:rsid w:val="00CD4DE6"/>
    <w:rsid w:val="00CD55C6"/>
    <w:rsid w:val="00CD6A2C"/>
    <w:rsid w:val="00CD6F83"/>
    <w:rsid w:val="00CE2066"/>
    <w:rsid w:val="00CE2834"/>
    <w:rsid w:val="00CE2A39"/>
    <w:rsid w:val="00CE405A"/>
    <w:rsid w:val="00CE4D3C"/>
    <w:rsid w:val="00CE5788"/>
    <w:rsid w:val="00CE6D65"/>
    <w:rsid w:val="00CF2260"/>
    <w:rsid w:val="00CF2833"/>
    <w:rsid w:val="00CF2916"/>
    <w:rsid w:val="00CF2C96"/>
    <w:rsid w:val="00CF3861"/>
    <w:rsid w:val="00CF3A64"/>
    <w:rsid w:val="00CF3B2B"/>
    <w:rsid w:val="00CF3D8E"/>
    <w:rsid w:val="00CF4320"/>
    <w:rsid w:val="00CF5A4D"/>
    <w:rsid w:val="00CF6712"/>
    <w:rsid w:val="00CF6B10"/>
    <w:rsid w:val="00D02E73"/>
    <w:rsid w:val="00D0317C"/>
    <w:rsid w:val="00D047A6"/>
    <w:rsid w:val="00D054BB"/>
    <w:rsid w:val="00D0654D"/>
    <w:rsid w:val="00D0743A"/>
    <w:rsid w:val="00D10476"/>
    <w:rsid w:val="00D105E6"/>
    <w:rsid w:val="00D10810"/>
    <w:rsid w:val="00D10D1C"/>
    <w:rsid w:val="00D15555"/>
    <w:rsid w:val="00D156F3"/>
    <w:rsid w:val="00D17198"/>
    <w:rsid w:val="00D176DE"/>
    <w:rsid w:val="00D20138"/>
    <w:rsid w:val="00D20213"/>
    <w:rsid w:val="00D236B6"/>
    <w:rsid w:val="00D23C53"/>
    <w:rsid w:val="00D25ABE"/>
    <w:rsid w:val="00D276DF"/>
    <w:rsid w:val="00D27C2B"/>
    <w:rsid w:val="00D306E0"/>
    <w:rsid w:val="00D30B5F"/>
    <w:rsid w:val="00D3115C"/>
    <w:rsid w:val="00D31C0C"/>
    <w:rsid w:val="00D32238"/>
    <w:rsid w:val="00D33EB1"/>
    <w:rsid w:val="00D348BF"/>
    <w:rsid w:val="00D35A06"/>
    <w:rsid w:val="00D410B0"/>
    <w:rsid w:val="00D421F3"/>
    <w:rsid w:val="00D43C53"/>
    <w:rsid w:val="00D43E8B"/>
    <w:rsid w:val="00D44C28"/>
    <w:rsid w:val="00D456F3"/>
    <w:rsid w:val="00D46156"/>
    <w:rsid w:val="00D46CCB"/>
    <w:rsid w:val="00D47E8E"/>
    <w:rsid w:val="00D50BCF"/>
    <w:rsid w:val="00D50E7A"/>
    <w:rsid w:val="00D510F5"/>
    <w:rsid w:val="00D51503"/>
    <w:rsid w:val="00D51A3E"/>
    <w:rsid w:val="00D522F5"/>
    <w:rsid w:val="00D556AB"/>
    <w:rsid w:val="00D55B3B"/>
    <w:rsid w:val="00D55EC6"/>
    <w:rsid w:val="00D61B06"/>
    <w:rsid w:val="00D62D62"/>
    <w:rsid w:val="00D63C27"/>
    <w:rsid w:val="00D65B72"/>
    <w:rsid w:val="00D70BDE"/>
    <w:rsid w:val="00D7196F"/>
    <w:rsid w:val="00D73936"/>
    <w:rsid w:val="00D73BD1"/>
    <w:rsid w:val="00D73BE3"/>
    <w:rsid w:val="00D77C9D"/>
    <w:rsid w:val="00D803C2"/>
    <w:rsid w:val="00D8162B"/>
    <w:rsid w:val="00D818D1"/>
    <w:rsid w:val="00D845DE"/>
    <w:rsid w:val="00D846A4"/>
    <w:rsid w:val="00D85AD7"/>
    <w:rsid w:val="00D90CEB"/>
    <w:rsid w:val="00D90FF5"/>
    <w:rsid w:val="00D92287"/>
    <w:rsid w:val="00D92566"/>
    <w:rsid w:val="00D9531A"/>
    <w:rsid w:val="00D97808"/>
    <w:rsid w:val="00D97AA6"/>
    <w:rsid w:val="00DA0ADD"/>
    <w:rsid w:val="00DA16A8"/>
    <w:rsid w:val="00DA1C2E"/>
    <w:rsid w:val="00DA24C8"/>
    <w:rsid w:val="00DA2A3F"/>
    <w:rsid w:val="00DA3638"/>
    <w:rsid w:val="00DA3F71"/>
    <w:rsid w:val="00DA5509"/>
    <w:rsid w:val="00DA7FE8"/>
    <w:rsid w:val="00DB098B"/>
    <w:rsid w:val="00DB1CAB"/>
    <w:rsid w:val="00DB32EC"/>
    <w:rsid w:val="00DB3B4B"/>
    <w:rsid w:val="00DB4066"/>
    <w:rsid w:val="00DB433F"/>
    <w:rsid w:val="00DB5FBC"/>
    <w:rsid w:val="00DB625C"/>
    <w:rsid w:val="00DC07AD"/>
    <w:rsid w:val="00DC1F06"/>
    <w:rsid w:val="00DC3307"/>
    <w:rsid w:val="00DC3754"/>
    <w:rsid w:val="00DC46F7"/>
    <w:rsid w:val="00DC4B77"/>
    <w:rsid w:val="00DC4B7B"/>
    <w:rsid w:val="00DC67C4"/>
    <w:rsid w:val="00DC6C9F"/>
    <w:rsid w:val="00DC7BCC"/>
    <w:rsid w:val="00DD02F6"/>
    <w:rsid w:val="00DD06FE"/>
    <w:rsid w:val="00DD3062"/>
    <w:rsid w:val="00DD359E"/>
    <w:rsid w:val="00DD4735"/>
    <w:rsid w:val="00DD4BCD"/>
    <w:rsid w:val="00DD4F74"/>
    <w:rsid w:val="00DD5B40"/>
    <w:rsid w:val="00DD6296"/>
    <w:rsid w:val="00DD6FDB"/>
    <w:rsid w:val="00DD7440"/>
    <w:rsid w:val="00DE06D2"/>
    <w:rsid w:val="00DE1394"/>
    <w:rsid w:val="00DE2CD8"/>
    <w:rsid w:val="00DE2DCF"/>
    <w:rsid w:val="00DE602A"/>
    <w:rsid w:val="00DE624B"/>
    <w:rsid w:val="00DE7080"/>
    <w:rsid w:val="00DE7300"/>
    <w:rsid w:val="00DE76CF"/>
    <w:rsid w:val="00DF00CA"/>
    <w:rsid w:val="00DF027C"/>
    <w:rsid w:val="00DF1262"/>
    <w:rsid w:val="00DF1A9F"/>
    <w:rsid w:val="00DF25C9"/>
    <w:rsid w:val="00DF2E36"/>
    <w:rsid w:val="00DF3839"/>
    <w:rsid w:val="00DF674D"/>
    <w:rsid w:val="00DF7C82"/>
    <w:rsid w:val="00E017F6"/>
    <w:rsid w:val="00E01F40"/>
    <w:rsid w:val="00E038A1"/>
    <w:rsid w:val="00E04761"/>
    <w:rsid w:val="00E049D4"/>
    <w:rsid w:val="00E049D9"/>
    <w:rsid w:val="00E0560D"/>
    <w:rsid w:val="00E05710"/>
    <w:rsid w:val="00E05B9C"/>
    <w:rsid w:val="00E06AEE"/>
    <w:rsid w:val="00E073E1"/>
    <w:rsid w:val="00E10E64"/>
    <w:rsid w:val="00E12AA8"/>
    <w:rsid w:val="00E1323E"/>
    <w:rsid w:val="00E15C3A"/>
    <w:rsid w:val="00E16816"/>
    <w:rsid w:val="00E16FFB"/>
    <w:rsid w:val="00E219B9"/>
    <w:rsid w:val="00E21D09"/>
    <w:rsid w:val="00E2326D"/>
    <w:rsid w:val="00E23E85"/>
    <w:rsid w:val="00E303CC"/>
    <w:rsid w:val="00E30564"/>
    <w:rsid w:val="00E31038"/>
    <w:rsid w:val="00E3251E"/>
    <w:rsid w:val="00E33908"/>
    <w:rsid w:val="00E35EE4"/>
    <w:rsid w:val="00E36AEC"/>
    <w:rsid w:val="00E37250"/>
    <w:rsid w:val="00E406FF"/>
    <w:rsid w:val="00E40D84"/>
    <w:rsid w:val="00E418B5"/>
    <w:rsid w:val="00E4285A"/>
    <w:rsid w:val="00E43DB0"/>
    <w:rsid w:val="00E44D16"/>
    <w:rsid w:val="00E47323"/>
    <w:rsid w:val="00E47F74"/>
    <w:rsid w:val="00E50DF9"/>
    <w:rsid w:val="00E51E06"/>
    <w:rsid w:val="00E52673"/>
    <w:rsid w:val="00E53757"/>
    <w:rsid w:val="00E53C03"/>
    <w:rsid w:val="00E54049"/>
    <w:rsid w:val="00E54715"/>
    <w:rsid w:val="00E54A0A"/>
    <w:rsid w:val="00E554C0"/>
    <w:rsid w:val="00E56407"/>
    <w:rsid w:val="00E56B24"/>
    <w:rsid w:val="00E56E88"/>
    <w:rsid w:val="00E60954"/>
    <w:rsid w:val="00E6120F"/>
    <w:rsid w:val="00E61E7A"/>
    <w:rsid w:val="00E6556D"/>
    <w:rsid w:val="00E66E9C"/>
    <w:rsid w:val="00E6759D"/>
    <w:rsid w:val="00E70402"/>
    <w:rsid w:val="00E71271"/>
    <w:rsid w:val="00E71785"/>
    <w:rsid w:val="00E71EC0"/>
    <w:rsid w:val="00E74463"/>
    <w:rsid w:val="00E74A80"/>
    <w:rsid w:val="00E74D0D"/>
    <w:rsid w:val="00E755C5"/>
    <w:rsid w:val="00E75769"/>
    <w:rsid w:val="00E7620D"/>
    <w:rsid w:val="00E77E68"/>
    <w:rsid w:val="00E80715"/>
    <w:rsid w:val="00E809B0"/>
    <w:rsid w:val="00E8260A"/>
    <w:rsid w:val="00E83D62"/>
    <w:rsid w:val="00E84A49"/>
    <w:rsid w:val="00E85AF8"/>
    <w:rsid w:val="00E86E08"/>
    <w:rsid w:val="00E90693"/>
    <w:rsid w:val="00E91919"/>
    <w:rsid w:val="00E91B94"/>
    <w:rsid w:val="00E93A98"/>
    <w:rsid w:val="00E93C7F"/>
    <w:rsid w:val="00E96170"/>
    <w:rsid w:val="00E966D9"/>
    <w:rsid w:val="00E97FA7"/>
    <w:rsid w:val="00EA238A"/>
    <w:rsid w:val="00EA2E61"/>
    <w:rsid w:val="00EA32F7"/>
    <w:rsid w:val="00EA387F"/>
    <w:rsid w:val="00EA4A6C"/>
    <w:rsid w:val="00EA6E6C"/>
    <w:rsid w:val="00EB091E"/>
    <w:rsid w:val="00EB2B04"/>
    <w:rsid w:val="00EB2D4A"/>
    <w:rsid w:val="00EB494A"/>
    <w:rsid w:val="00EB4B63"/>
    <w:rsid w:val="00EB6014"/>
    <w:rsid w:val="00EB60A2"/>
    <w:rsid w:val="00EB6757"/>
    <w:rsid w:val="00EB6A7C"/>
    <w:rsid w:val="00EB6E10"/>
    <w:rsid w:val="00EB7CB8"/>
    <w:rsid w:val="00EC05B9"/>
    <w:rsid w:val="00EC0A1A"/>
    <w:rsid w:val="00EC13C4"/>
    <w:rsid w:val="00EC3B5B"/>
    <w:rsid w:val="00EC3C85"/>
    <w:rsid w:val="00EC5B3E"/>
    <w:rsid w:val="00EC5CD1"/>
    <w:rsid w:val="00EC619D"/>
    <w:rsid w:val="00EC683E"/>
    <w:rsid w:val="00EC71B9"/>
    <w:rsid w:val="00ED01D8"/>
    <w:rsid w:val="00ED0AEB"/>
    <w:rsid w:val="00ED1EEC"/>
    <w:rsid w:val="00ED3CBD"/>
    <w:rsid w:val="00ED3D0D"/>
    <w:rsid w:val="00ED606D"/>
    <w:rsid w:val="00ED75CA"/>
    <w:rsid w:val="00ED76D8"/>
    <w:rsid w:val="00EE0C38"/>
    <w:rsid w:val="00EE1CB8"/>
    <w:rsid w:val="00EE1D64"/>
    <w:rsid w:val="00EE51C3"/>
    <w:rsid w:val="00EE7C3E"/>
    <w:rsid w:val="00EF136A"/>
    <w:rsid w:val="00EF1587"/>
    <w:rsid w:val="00EF2140"/>
    <w:rsid w:val="00EF21AD"/>
    <w:rsid w:val="00EF3B9F"/>
    <w:rsid w:val="00EF54DD"/>
    <w:rsid w:val="00EF62A3"/>
    <w:rsid w:val="00EF777C"/>
    <w:rsid w:val="00F007DC"/>
    <w:rsid w:val="00F01179"/>
    <w:rsid w:val="00F0154F"/>
    <w:rsid w:val="00F01D3B"/>
    <w:rsid w:val="00F01F58"/>
    <w:rsid w:val="00F022DF"/>
    <w:rsid w:val="00F0390B"/>
    <w:rsid w:val="00F03CC4"/>
    <w:rsid w:val="00F042DF"/>
    <w:rsid w:val="00F051DE"/>
    <w:rsid w:val="00F051EF"/>
    <w:rsid w:val="00F05472"/>
    <w:rsid w:val="00F06864"/>
    <w:rsid w:val="00F0716D"/>
    <w:rsid w:val="00F07C8C"/>
    <w:rsid w:val="00F07F50"/>
    <w:rsid w:val="00F11477"/>
    <w:rsid w:val="00F116D3"/>
    <w:rsid w:val="00F12235"/>
    <w:rsid w:val="00F12B94"/>
    <w:rsid w:val="00F12EE6"/>
    <w:rsid w:val="00F13833"/>
    <w:rsid w:val="00F14C51"/>
    <w:rsid w:val="00F15083"/>
    <w:rsid w:val="00F21D93"/>
    <w:rsid w:val="00F227FA"/>
    <w:rsid w:val="00F24B7D"/>
    <w:rsid w:val="00F2565F"/>
    <w:rsid w:val="00F2616B"/>
    <w:rsid w:val="00F30246"/>
    <w:rsid w:val="00F322A3"/>
    <w:rsid w:val="00F32F18"/>
    <w:rsid w:val="00F361ED"/>
    <w:rsid w:val="00F3687E"/>
    <w:rsid w:val="00F36A46"/>
    <w:rsid w:val="00F37477"/>
    <w:rsid w:val="00F402B9"/>
    <w:rsid w:val="00F405B9"/>
    <w:rsid w:val="00F40F26"/>
    <w:rsid w:val="00F41240"/>
    <w:rsid w:val="00F41B4F"/>
    <w:rsid w:val="00F42654"/>
    <w:rsid w:val="00F42A9D"/>
    <w:rsid w:val="00F42E7F"/>
    <w:rsid w:val="00F42EA0"/>
    <w:rsid w:val="00F4470A"/>
    <w:rsid w:val="00F44FE5"/>
    <w:rsid w:val="00F4723C"/>
    <w:rsid w:val="00F47787"/>
    <w:rsid w:val="00F47CD2"/>
    <w:rsid w:val="00F53A4F"/>
    <w:rsid w:val="00F53DE9"/>
    <w:rsid w:val="00F5420D"/>
    <w:rsid w:val="00F54D16"/>
    <w:rsid w:val="00F55D94"/>
    <w:rsid w:val="00F56FA4"/>
    <w:rsid w:val="00F60069"/>
    <w:rsid w:val="00F6295D"/>
    <w:rsid w:val="00F64314"/>
    <w:rsid w:val="00F64AFF"/>
    <w:rsid w:val="00F6619A"/>
    <w:rsid w:val="00F672F9"/>
    <w:rsid w:val="00F71B0A"/>
    <w:rsid w:val="00F721A9"/>
    <w:rsid w:val="00F72B0E"/>
    <w:rsid w:val="00F7397B"/>
    <w:rsid w:val="00F73B9A"/>
    <w:rsid w:val="00F7493B"/>
    <w:rsid w:val="00F753EE"/>
    <w:rsid w:val="00F76143"/>
    <w:rsid w:val="00F77EFE"/>
    <w:rsid w:val="00F802D5"/>
    <w:rsid w:val="00F80A77"/>
    <w:rsid w:val="00F8145F"/>
    <w:rsid w:val="00F819E4"/>
    <w:rsid w:val="00F8232D"/>
    <w:rsid w:val="00F82516"/>
    <w:rsid w:val="00F858E2"/>
    <w:rsid w:val="00F8596C"/>
    <w:rsid w:val="00F8647A"/>
    <w:rsid w:val="00F86FF4"/>
    <w:rsid w:val="00F87409"/>
    <w:rsid w:val="00F877DF"/>
    <w:rsid w:val="00F94EB6"/>
    <w:rsid w:val="00F958BF"/>
    <w:rsid w:val="00F95D86"/>
    <w:rsid w:val="00F963B7"/>
    <w:rsid w:val="00F969D7"/>
    <w:rsid w:val="00F97146"/>
    <w:rsid w:val="00F973E6"/>
    <w:rsid w:val="00F97462"/>
    <w:rsid w:val="00FA0411"/>
    <w:rsid w:val="00FA0954"/>
    <w:rsid w:val="00FA165D"/>
    <w:rsid w:val="00FA2252"/>
    <w:rsid w:val="00FA24B3"/>
    <w:rsid w:val="00FA3B3D"/>
    <w:rsid w:val="00FA4C8A"/>
    <w:rsid w:val="00FA532A"/>
    <w:rsid w:val="00FA6021"/>
    <w:rsid w:val="00FA6E58"/>
    <w:rsid w:val="00FB0609"/>
    <w:rsid w:val="00FB0F30"/>
    <w:rsid w:val="00FB3309"/>
    <w:rsid w:val="00FB3572"/>
    <w:rsid w:val="00FB375C"/>
    <w:rsid w:val="00FB405C"/>
    <w:rsid w:val="00FB44CB"/>
    <w:rsid w:val="00FB5865"/>
    <w:rsid w:val="00FB695D"/>
    <w:rsid w:val="00FB77D8"/>
    <w:rsid w:val="00FB7954"/>
    <w:rsid w:val="00FC0E87"/>
    <w:rsid w:val="00FC1785"/>
    <w:rsid w:val="00FC2FBC"/>
    <w:rsid w:val="00FC32E3"/>
    <w:rsid w:val="00FC47ED"/>
    <w:rsid w:val="00FC5133"/>
    <w:rsid w:val="00FC5770"/>
    <w:rsid w:val="00FC5844"/>
    <w:rsid w:val="00FC59EC"/>
    <w:rsid w:val="00FC6337"/>
    <w:rsid w:val="00FC6D6B"/>
    <w:rsid w:val="00FC7901"/>
    <w:rsid w:val="00FD02C0"/>
    <w:rsid w:val="00FD0C99"/>
    <w:rsid w:val="00FD4F0E"/>
    <w:rsid w:val="00FD553B"/>
    <w:rsid w:val="00FE12F4"/>
    <w:rsid w:val="00FE14E0"/>
    <w:rsid w:val="00FE1FF8"/>
    <w:rsid w:val="00FE3262"/>
    <w:rsid w:val="00FE596C"/>
    <w:rsid w:val="00FE5A9E"/>
    <w:rsid w:val="00FE718D"/>
    <w:rsid w:val="00FE7406"/>
    <w:rsid w:val="00FE753D"/>
    <w:rsid w:val="00FF0D7E"/>
    <w:rsid w:val="00FF1404"/>
    <w:rsid w:val="00FF36B3"/>
    <w:rsid w:val="00FF372D"/>
    <w:rsid w:val="00FF3CE3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F46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3F55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F55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507</Words>
  <Characters>2892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</dc:creator>
  <cp:keywords/>
  <dc:description/>
  <cp:lastModifiedBy>user1</cp:lastModifiedBy>
  <cp:revision>24</cp:revision>
  <cp:lastPrinted>2016-01-19T09:06:00Z</cp:lastPrinted>
  <dcterms:created xsi:type="dcterms:W3CDTF">2016-01-18T18:39:00Z</dcterms:created>
  <dcterms:modified xsi:type="dcterms:W3CDTF">2016-01-29T14:00:00Z</dcterms:modified>
</cp:coreProperties>
</file>